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B6E7" w14:textId="77777777" w:rsidR="00405D2B" w:rsidRPr="002C12EA" w:rsidRDefault="00405D2B" w:rsidP="002C12EA">
      <w:pPr>
        <w:pStyle w:val="Heading1"/>
        <w:rPr>
          <w:b/>
          <w:bCs/>
        </w:rPr>
      </w:pPr>
      <w:r w:rsidRPr="002C12EA">
        <w:rPr>
          <w:b/>
          <w:bCs/>
        </w:rPr>
        <w:t>3CATA Fall Meeting Minutes</w:t>
      </w:r>
    </w:p>
    <w:p w14:paraId="72099348" w14:textId="77777777" w:rsidR="00405D2B" w:rsidRPr="00A36EBF" w:rsidRDefault="00405D2B" w:rsidP="001E1891">
      <w:pPr>
        <w:pStyle w:val="Heading4"/>
      </w:pPr>
      <w:r w:rsidRPr="00A36EBF">
        <w:t>NOVEMBER 3,2025</w:t>
      </w:r>
    </w:p>
    <w:p w14:paraId="7464296A" w14:textId="77777777" w:rsidR="00405D2B" w:rsidRPr="00A36EBF" w:rsidRDefault="00405D2B" w:rsidP="001E1891">
      <w:pPr>
        <w:pStyle w:val="Heading4"/>
      </w:pPr>
      <w:r w:rsidRPr="00A36EBF">
        <w:t>Fall Meeting Agenda</w:t>
      </w:r>
    </w:p>
    <w:p w14:paraId="4195B5E1" w14:textId="77777777" w:rsidR="00405D2B" w:rsidRPr="00A36EBF" w:rsidRDefault="00405D2B" w:rsidP="001E1891">
      <w:pPr>
        <w:pStyle w:val="Heading4"/>
      </w:pPr>
      <w:r w:rsidRPr="00A36EBF">
        <w:t>10:00am – 12:00pm</w:t>
      </w:r>
    </w:p>
    <w:p w14:paraId="723626AA" w14:textId="3D62B513" w:rsidR="00405D2B" w:rsidRPr="00A36EBF" w:rsidRDefault="004E621E" w:rsidP="00405D2B">
      <w:r w:rsidRPr="001F77D7">
        <w:rPr>
          <w:rFonts w:ascii="Calibri" w:hAnsi="Calibri" w:cs="Calibri"/>
          <w:spacing w:val="-2"/>
          <w:sz w:val="28"/>
          <w:szCs w:val="28"/>
        </w:rPr>
        <w:t xml:space="preserve">Zoom </w:t>
      </w:r>
      <w:proofErr w:type="gramStart"/>
      <w:r w:rsidRPr="001F77D7">
        <w:rPr>
          <w:rFonts w:ascii="Calibri" w:hAnsi="Calibri" w:cs="Calibri"/>
          <w:spacing w:val="-2"/>
          <w:sz w:val="28"/>
          <w:szCs w:val="28"/>
        </w:rPr>
        <w:t>Link</w:t>
      </w:r>
      <w:r w:rsidRPr="00A36EBF">
        <w:t xml:space="preserve"> </w:t>
      </w:r>
      <w:r>
        <w:t>:</w:t>
      </w:r>
      <w:proofErr w:type="gramEnd"/>
      <w:r>
        <w:t xml:space="preserve">  </w:t>
      </w:r>
      <w:hyperlink r:id="rId7" w:history="1">
        <w:r w:rsidRPr="00501880">
          <w:rPr>
            <w:rStyle w:val="Hyperlink"/>
          </w:rPr>
          <w:t>https://riohondo-edu.zoom.us/j/87008454066?from=addon</w:t>
        </w:r>
      </w:hyperlink>
    </w:p>
    <w:p w14:paraId="2A7AAABE" w14:textId="77777777" w:rsidR="00405D2B" w:rsidRPr="00A36EBF" w:rsidRDefault="00405D2B" w:rsidP="00100260">
      <w:pPr>
        <w:pStyle w:val="Heading2"/>
      </w:pPr>
      <w:r w:rsidRPr="00A36EBF">
        <w:t>President – Maria Castro:</w:t>
      </w:r>
    </w:p>
    <w:p w14:paraId="58A7710E" w14:textId="77777777" w:rsidR="00405D2B" w:rsidRPr="00D9551A" w:rsidRDefault="00405D2B" w:rsidP="00405D2B">
      <w:pPr>
        <w:rPr>
          <w:rStyle w:val="Emphasis"/>
        </w:rPr>
      </w:pPr>
      <w:r w:rsidRPr="00D9551A">
        <w:rPr>
          <w:rStyle w:val="Emphasis"/>
        </w:rPr>
        <w:t>Goals for 25-26:</w:t>
      </w:r>
    </w:p>
    <w:p w14:paraId="2AA905FF" w14:textId="1AFFE988" w:rsidR="00405D2B" w:rsidRPr="00A36EBF" w:rsidRDefault="00405D2B" w:rsidP="00AC1D2B">
      <w:pPr>
        <w:pStyle w:val="ListParagraph"/>
        <w:numPr>
          <w:ilvl w:val="0"/>
          <w:numId w:val="6"/>
        </w:numPr>
      </w:pPr>
      <w:r w:rsidRPr="00A36EBF">
        <w:t>Put forth a best practice document for athletic trainers. A rep from every conference is on this committee and they are trying to make this document for the membership. How to navigate the CC athletic training world. Policies, scheduling, as a guide to give to the ATs.</w:t>
      </w:r>
    </w:p>
    <w:p w14:paraId="3157CE4C" w14:textId="7BD16082" w:rsidR="00405D2B" w:rsidRPr="00A36EBF" w:rsidRDefault="00405D2B" w:rsidP="00AC1D2B">
      <w:pPr>
        <w:pStyle w:val="ListParagraph"/>
        <w:numPr>
          <w:ilvl w:val="0"/>
          <w:numId w:val="6"/>
        </w:numPr>
      </w:pPr>
      <w:r w:rsidRPr="00A36EBF">
        <w:t xml:space="preserve">Put forth a best practice document for administrators overseeing athletic trainers. This is something that was brought up at Management Council and other administrators are interested in being informed by this document. They don’t quite understand all the nuances of what Ats do, for instance calibrations of modalities, that can help them understand what we do. The goal is to have this in place by spring. </w:t>
      </w:r>
    </w:p>
    <w:p w14:paraId="1091F81A" w14:textId="2A705211" w:rsidR="00405D2B" w:rsidRPr="00A36EBF" w:rsidRDefault="00405D2B" w:rsidP="00AC1D2B">
      <w:pPr>
        <w:pStyle w:val="ListParagraph"/>
        <w:numPr>
          <w:ilvl w:val="0"/>
          <w:numId w:val="6"/>
        </w:numPr>
      </w:pPr>
      <w:r w:rsidRPr="00A36EBF">
        <w:t>3CATA Annual Meeting</w:t>
      </w:r>
    </w:p>
    <w:p w14:paraId="678500F7" w14:textId="77777777" w:rsidR="00AE34A1" w:rsidRDefault="00405D2B" w:rsidP="00AE34A1">
      <w:pPr>
        <w:rPr>
          <w:rStyle w:val="Emphasis"/>
        </w:rPr>
      </w:pPr>
      <w:r w:rsidRPr="007A391E">
        <w:rPr>
          <w:rStyle w:val="Emphasis"/>
        </w:rPr>
        <w:t>Legislation for Spring Cyle</w:t>
      </w:r>
    </w:p>
    <w:p w14:paraId="4AE7C3A7" w14:textId="2194E0E9" w:rsidR="00405D2B" w:rsidRPr="00A36EBF" w:rsidRDefault="008D1CB1" w:rsidP="00AE34A1">
      <w:pPr>
        <w:ind w:left="720"/>
      </w:pPr>
      <w:r>
        <w:t>S</w:t>
      </w:r>
      <w:r w:rsidR="00405D2B" w:rsidRPr="00A36EBF">
        <w:t xml:space="preserve">ent out a survey monkey to paid members for voting. This is for Thursday at the 3C2A meeting. After this meeting she will send out the survey to gather info on how she should vote? </w:t>
      </w:r>
    </w:p>
    <w:p w14:paraId="3849BF13" w14:textId="77777777" w:rsidR="00405D2B" w:rsidRPr="002F54A1" w:rsidRDefault="00405D2B" w:rsidP="002F54A1">
      <w:pPr>
        <w:ind w:firstLine="720"/>
        <w:rPr>
          <w:b/>
          <w:bCs/>
        </w:rPr>
      </w:pPr>
      <w:r w:rsidRPr="002F54A1">
        <w:rPr>
          <w:b/>
          <w:bCs/>
        </w:rPr>
        <w:t>Fall Legislation Voting Cycle:</w:t>
      </w:r>
    </w:p>
    <w:p w14:paraId="00341AD7" w14:textId="77777777" w:rsidR="00405D2B" w:rsidRPr="00255CFE" w:rsidRDefault="00405D2B" w:rsidP="002F54A1">
      <w:pPr>
        <w:ind w:left="1440"/>
        <w:rPr>
          <w:b/>
          <w:bCs/>
        </w:rPr>
      </w:pPr>
      <w:r w:rsidRPr="00255CFE">
        <w:rPr>
          <w:b/>
          <w:bCs/>
        </w:rPr>
        <w:t>S-1-S26 Baseball</w:t>
      </w:r>
    </w:p>
    <w:p w14:paraId="69F662E6" w14:textId="59CF5250" w:rsidR="00405D2B" w:rsidRPr="00A36EBF" w:rsidRDefault="00405D2B" w:rsidP="002F54A1">
      <w:pPr>
        <w:ind w:left="1440"/>
      </w:pPr>
      <w:r w:rsidRPr="00A36EBF">
        <w:t>Gets rid of the ability to leave an open day at the end of your season to play an “if needed” game to either boost your RPI or your conference standing to manipulate you getting into playoffs.</w:t>
      </w:r>
    </w:p>
    <w:p w14:paraId="2C3D059F" w14:textId="2F943D20" w:rsidR="00405D2B" w:rsidRPr="00A36EBF" w:rsidRDefault="00405D2B" w:rsidP="002F54A1">
      <w:pPr>
        <w:ind w:left="1440"/>
      </w:pPr>
      <w:r w:rsidRPr="00A36EBF">
        <w:t>Requires all games to be scheduled at least 3 weeks before the end of conference play.</w:t>
      </w:r>
    </w:p>
    <w:p w14:paraId="3C0D747C" w14:textId="77777777" w:rsidR="00405D2B" w:rsidRPr="00255CFE" w:rsidRDefault="00405D2B" w:rsidP="002F54A1">
      <w:pPr>
        <w:ind w:left="1440"/>
        <w:rPr>
          <w:b/>
          <w:bCs/>
        </w:rPr>
      </w:pPr>
      <w:r w:rsidRPr="00255CFE">
        <w:rPr>
          <w:b/>
          <w:bCs/>
        </w:rPr>
        <w:t>S-2-S26 Baseball</w:t>
      </w:r>
    </w:p>
    <w:p w14:paraId="6B3A9D13" w14:textId="34281570" w:rsidR="00405D2B" w:rsidRPr="00A36EBF" w:rsidRDefault="00405D2B" w:rsidP="002F54A1">
      <w:pPr>
        <w:ind w:left="1440"/>
      </w:pPr>
      <w:r w:rsidRPr="00A36EBF">
        <w:lastRenderedPageBreak/>
        <w:t>Puts in wording that the coach needs to document the bat testing and bring it with him to games to verify bats if needed. There are still 3 testing dates. Form is needed in case stickers come off.</w:t>
      </w:r>
    </w:p>
    <w:p w14:paraId="42A8CE8C" w14:textId="77777777" w:rsidR="00405D2B" w:rsidRPr="00255CFE" w:rsidRDefault="00405D2B" w:rsidP="002F54A1">
      <w:pPr>
        <w:ind w:left="1440"/>
        <w:rPr>
          <w:b/>
          <w:bCs/>
        </w:rPr>
      </w:pPr>
      <w:r w:rsidRPr="00255CFE">
        <w:rPr>
          <w:b/>
          <w:bCs/>
        </w:rPr>
        <w:t>S3-S26 Baseball</w:t>
      </w:r>
    </w:p>
    <w:p w14:paraId="6108B962" w14:textId="10942799" w:rsidR="00405D2B" w:rsidRPr="00A36EBF" w:rsidRDefault="00405D2B" w:rsidP="002F54A1">
      <w:pPr>
        <w:ind w:left="1440"/>
      </w:pPr>
      <w:r w:rsidRPr="00A36EBF">
        <w:t xml:space="preserve">Allows movement of teams in the first-round regionals if all 3 are from the same conference. Trying to diversify postseason competition. </w:t>
      </w:r>
      <w:proofErr w:type="gramStart"/>
      <w:r w:rsidRPr="00A36EBF">
        <w:t>So</w:t>
      </w:r>
      <w:proofErr w:type="gramEnd"/>
      <w:r w:rsidRPr="00A36EBF">
        <w:t xml:space="preserve"> you are not just playing your conference opponents in the first round.</w:t>
      </w:r>
    </w:p>
    <w:p w14:paraId="26BCCD5A" w14:textId="77777777" w:rsidR="00405D2B" w:rsidRPr="00255CFE" w:rsidRDefault="00405D2B" w:rsidP="002F54A1">
      <w:pPr>
        <w:ind w:left="1440"/>
        <w:rPr>
          <w:b/>
          <w:bCs/>
        </w:rPr>
      </w:pPr>
      <w:r w:rsidRPr="00255CFE">
        <w:rPr>
          <w:b/>
          <w:bCs/>
        </w:rPr>
        <w:t>S4-S26 Baseball</w:t>
      </w:r>
    </w:p>
    <w:p w14:paraId="341ECCFD" w14:textId="403AAAA8" w:rsidR="00405D2B" w:rsidRPr="00A36EBF" w:rsidRDefault="00405D2B" w:rsidP="002F54A1">
      <w:pPr>
        <w:ind w:left="1440"/>
      </w:pPr>
      <w:r w:rsidRPr="00A36EBF">
        <w:t>Host colleges must fill out an intent to host form for playoffs so that minimum standards can be provided in the post season.</w:t>
      </w:r>
    </w:p>
    <w:p w14:paraId="1CAAD0D7" w14:textId="77777777" w:rsidR="00405D2B" w:rsidRPr="00255CFE" w:rsidRDefault="00405D2B" w:rsidP="002F54A1">
      <w:pPr>
        <w:ind w:left="1440"/>
        <w:rPr>
          <w:b/>
          <w:bCs/>
        </w:rPr>
      </w:pPr>
      <w:r w:rsidRPr="00255CFE">
        <w:rPr>
          <w:b/>
          <w:bCs/>
        </w:rPr>
        <w:t>S5-S26 Beach Volleyball</w:t>
      </w:r>
    </w:p>
    <w:p w14:paraId="601A9428" w14:textId="2F1F440C" w:rsidR="00405D2B" w:rsidRPr="00A36EBF" w:rsidRDefault="00405D2B" w:rsidP="002F54A1">
      <w:pPr>
        <w:ind w:left="1440"/>
      </w:pPr>
      <w:r w:rsidRPr="00A36EBF">
        <w:t>They want to move their NTS to the fall (Sept 1 -Nov 30. Currently it is July 1-July 31) 3 dates. *</w:t>
      </w:r>
      <w:proofErr w:type="gramStart"/>
      <w:r w:rsidRPr="00A36EBF">
        <w:t>concern</w:t>
      </w:r>
      <w:proofErr w:type="gramEnd"/>
      <w:r w:rsidRPr="00A36EBF">
        <w:t xml:space="preserve"> with this, a lot of beach players also play indoor. Do we want to put another non-traditional in the middle of our fall sports? Q- can they participate in both indoor and beach? A- no. Q- how is doing this in the summer working? A- it’s not, that is why they want to switch it. Q- when is the better time if an AT is not there in July? If this does pass, this is a best practices item for the document. If a beach player is on the form 3 for indoor, can they participate in non-traditional? Technically there isn’t any language that doesn’t preclude a dual sport athlete from participating in NTS. Maria will bring this question up at the 3C2A Fall MC meeting.</w:t>
      </w:r>
    </w:p>
    <w:p w14:paraId="76B2AA61" w14:textId="77777777" w:rsidR="00405D2B" w:rsidRPr="00255CFE" w:rsidRDefault="00405D2B" w:rsidP="002F54A1">
      <w:pPr>
        <w:ind w:left="1440"/>
        <w:rPr>
          <w:b/>
          <w:bCs/>
        </w:rPr>
      </w:pPr>
      <w:r w:rsidRPr="00255CFE">
        <w:rPr>
          <w:b/>
          <w:bCs/>
        </w:rPr>
        <w:t>S6-S26 Beach Volleyball</w:t>
      </w:r>
    </w:p>
    <w:p w14:paraId="3F3F4200" w14:textId="74E2D54F" w:rsidR="00405D2B" w:rsidRPr="00A36EBF" w:rsidRDefault="00405D2B" w:rsidP="002F54A1">
      <w:pPr>
        <w:ind w:left="1440"/>
      </w:pPr>
      <w:r w:rsidRPr="00A36EBF">
        <w:t>Teams must provide a results form so they can see the line-up. Will help prevent ladder movement and lineup changes throughout the season.</w:t>
      </w:r>
    </w:p>
    <w:p w14:paraId="78D3D017" w14:textId="77777777" w:rsidR="00405D2B" w:rsidRPr="00255CFE" w:rsidRDefault="00405D2B" w:rsidP="002F54A1">
      <w:pPr>
        <w:ind w:left="1440"/>
        <w:rPr>
          <w:b/>
          <w:bCs/>
        </w:rPr>
      </w:pPr>
      <w:r w:rsidRPr="00255CFE">
        <w:rPr>
          <w:b/>
          <w:bCs/>
        </w:rPr>
        <w:t>S7-S26 Beach Volleyball</w:t>
      </w:r>
    </w:p>
    <w:p w14:paraId="70E2F73E" w14:textId="47AD34C5" w:rsidR="00405D2B" w:rsidRPr="00A36EBF" w:rsidRDefault="00405D2B" w:rsidP="002F54A1">
      <w:pPr>
        <w:ind w:left="1440"/>
      </w:pPr>
      <w:r w:rsidRPr="00A36EBF">
        <w:t>Defines the way stats need to be uploaded into presto after the beach volleyball competitions. Will hold colleges accountable after matches.</w:t>
      </w:r>
    </w:p>
    <w:p w14:paraId="4E33ED26" w14:textId="77777777" w:rsidR="00405D2B" w:rsidRPr="00255CFE" w:rsidRDefault="00405D2B" w:rsidP="002F54A1">
      <w:pPr>
        <w:ind w:left="1440"/>
        <w:rPr>
          <w:b/>
          <w:bCs/>
        </w:rPr>
      </w:pPr>
      <w:r w:rsidRPr="00255CFE">
        <w:rPr>
          <w:b/>
          <w:bCs/>
        </w:rPr>
        <w:t>S8-S26 Beach Volleyball</w:t>
      </w:r>
    </w:p>
    <w:p w14:paraId="391DACBD" w14:textId="3780CCFF" w:rsidR="00405D2B" w:rsidRPr="00A36EBF" w:rsidRDefault="00405D2B" w:rsidP="002F54A1">
      <w:pPr>
        <w:ind w:left="1440"/>
      </w:pPr>
      <w:r w:rsidRPr="00A36EBF">
        <w:t>Adds a targeted ticket sales incentive for beach volleyball playoff games.</w:t>
      </w:r>
    </w:p>
    <w:p w14:paraId="427891A5" w14:textId="77777777" w:rsidR="00405D2B" w:rsidRPr="00255CFE" w:rsidRDefault="00405D2B" w:rsidP="002F54A1">
      <w:pPr>
        <w:ind w:left="1440"/>
        <w:rPr>
          <w:b/>
          <w:bCs/>
        </w:rPr>
      </w:pPr>
      <w:r w:rsidRPr="00255CFE">
        <w:rPr>
          <w:b/>
          <w:bCs/>
        </w:rPr>
        <w:t>S9-S26 Men’s Golf</w:t>
      </w:r>
    </w:p>
    <w:p w14:paraId="26784F9E" w14:textId="6CD41801" w:rsidR="00405D2B" w:rsidRPr="00A36EBF" w:rsidRDefault="00405D2B" w:rsidP="002F54A1">
      <w:pPr>
        <w:ind w:left="1440"/>
      </w:pPr>
      <w:r w:rsidRPr="00A36EBF">
        <w:lastRenderedPageBreak/>
        <w:t>Team championships will be determined by the lowest 4 scores instead of 5 scores out of the 6 players. It increases fairness and utilizes scoring system in Division I, II, III, and NAIA.</w:t>
      </w:r>
    </w:p>
    <w:p w14:paraId="709330B8" w14:textId="77777777" w:rsidR="00405D2B" w:rsidRPr="00255CFE" w:rsidRDefault="00405D2B" w:rsidP="002F54A1">
      <w:pPr>
        <w:ind w:left="1440"/>
        <w:rPr>
          <w:b/>
          <w:bCs/>
        </w:rPr>
      </w:pPr>
      <w:r w:rsidRPr="00255CFE">
        <w:rPr>
          <w:b/>
          <w:bCs/>
        </w:rPr>
        <w:t>S10-S26 Men’s Golf</w:t>
      </w:r>
    </w:p>
    <w:p w14:paraId="59C0F841" w14:textId="4AB23BB9" w:rsidR="00405D2B" w:rsidRPr="00A36EBF" w:rsidRDefault="00405D2B" w:rsidP="002F54A1">
      <w:pPr>
        <w:ind w:left="1440"/>
      </w:pPr>
      <w:r w:rsidRPr="00A36EBF">
        <w:t>Allows them to do live scoring as well as the physical card scoring for more information given to spectators and participants during the event.</w:t>
      </w:r>
    </w:p>
    <w:p w14:paraId="5B00C7BA" w14:textId="77777777" w:rsidR="00405D2B" w:rsidRPr="00255CFE" w:rsidRDefault="00405D2B" w:rsidP="002F54A1">
      <w:pPr>
        <w:ind w:left="1440"/>
        <w:rPr>
          <w:b/>
          <w:bCs/>
        </w:rPr>
      </w:pPr>
      <w:r w:rsidRPr="00255CFE">
        <w:rPr>
          <w:b/>
          <w:bCs/>
        </w:rPr>
        <w:t>S11-S26 Softball</w:t>
      </w:r>
    </w:p>
    <w:p w14:paraId="47FB1CE9" w14:textId="4E6E04CE" w:rsidR="00405D2B" w:rsidRPr="00A36EBF" w:rsidRDefault="00405D2B" w:rsidP="002F54A1">
      <w:pPr>
        <w:ind w:left="1440"/>
      </w:pPr>
      <w:r w:rsidRPr="00A36EBF">
        <w:t>Defines the dates for bat testing. 2 during season and 2 during post season. Allows the 2 times that the bats are tested during season to align with the bat list dates that come out.</w:t>
      </w:r>
    </w:p>
    <w:p w14:paraId="0790F788" w14:textId="77777777" w:rsidR="00405D2B" w:rsidRPr="00255CFE" w:rsidRDefault="00405D2B" w:rsidP="002F54A1">
      <w:pPr>
        <w:ind w:left="1440"/>
        <w:rPr>
          <w:b/>
          <w:bCs/>
        </w:rPr>
      </w:pPr>
      <w:r w:rsidRPr="00255CFE">
        <w:rPr>
          <w:b/>
          <w:bCs/>
        </w:rPr>
        <w:t>S12-S26 Softball</w:t>
      </w:r>
    </w:p>
    <w:p w14:paraId="5F74CA8F" w14:textId="4179D156" w:rsidR="00405D2B" w:rsidRPr="00A36EBF" w:rsidRDefault="00405D2B" w:rsidP="002F54A1">
      <w:pPr>
        <w:ind w:left="1440"/>
      </w:pPr>
      <w:r w:rsidRPr="00A36EBF">
        <w:t>Replace the old bracket with the new regional bracket which aligns with how they are currently doing playoffs.</w:t>
      </w:r>
    </w:p>
    <w:p w14:paraId="1E8BCBF5" w14:textId="77777777" w:rsidR="00405D2B" w:rsidRPr="00255CFE" w:rsidRDefault="00405D2B" w:rsidP="002F54A1">
      <w:pPr>
        <w:ind w:left="1440"/>
        <w:rPr>
          <w:b/>
          <w:bCs/>
        </w:rPr>
      </w:pPr>
      <w:r w:rsidRPr="00255CFE">
        <w:rPr>
          <w:b/>
          <w:bCs/>
        </w:rPr>
        <w:t>S13-S26 Men’s Volleyball</w:t>
      </w:r>
    </w:p>
    <w:p w14:paraId="741C4114" w14:textId="0E806140" w:rsidR="00405D2B" w:rsidRPr="00A36EBF" w:rsidRDefault="00405D2B" w:rsidP="002F54A1">
      <w:pPr>
        <w:ind w:left="1440"/>
      </w:pPr>
      <w:r w:rsidRPr="00A36EBF">
        <w:t>This will align the championship handbook seeding for playoffs language to align with the new single sport conference.</w:t>
      </w:r>
    </w:p>
    <w:p w14:paraId="7AF99C9D" w14:textId="77777777" w:rsidR="00405D2B" w:rsidRPr="00255CFE" w:rsidRDefault="00405D2B" w:rsidP="00405D2B">
      <w:pPr>
        <w:rPr>
          <w:rStyle w:val="IntenseEmphasis"/>
        </w:rPr>
      </w:pPr>
      <w:r w:rsidRPr="00255CFE">
        <w:rPr>
          <w:rStyle w:val="IntenseEmphasis"/>
        </w:rPr>
        <w:t>Q- did we put anything in for beach volleyball health and safety? A- no we didn’t</w:t>
      </w:r>
    </w:p>
    <w:p w14:paraId="54FA3915" w14:textId="77777777" w:rsidR="00405D2B" w:rsidRPr="00A36EBF" w:rsidRDefault="00405D2B" w:rsidP="00405D2B"/>
    <w:p w14:paraId="1E6CB2D2" w14:textId="77777777" w:rsidR="00405D2B" w:rsidRPr="00242B32" w:rsidRDefault="00405D2B" w:rsidP="00405D2B">
      <w:pPr>
        <w:rPr>
          <w:rStyle w:val="Emphasis"/>
        </w:rPr>
      </w:pPr>
      <w:r w:rsidRPr="00255CFE">
        <w:rPr>
          <w:rStyle w:val="Heading2Char"/>
        </w:rPr>
        <w:t>North VP – Warren Voyce</w:t>
      </w:r>
      <w:r w:rsidRPr="00255CFE">
        <w:rPr>
          <w:rStyle w:val="Heading2Char"/>
        </w:rPr>
        <w:br/>
      </w:r>
      <w:r w:rsidRPr="00242B32">
        <w:rPr>
          <w:rStyle w:val="Emphasis"/>
        </w:rPr>
        <w:t>Updating Conference Reps- need to nominate new conference reps for:</w:t>
      </w:r>
    </w:p>
    <w:p w14:paraId="4B14F41C" w14:textId="77777777" w:rsidR="00405D2B" w:rsidRPr="00A36EBF" w:rsidRDefault="00405D2B" w:rsidP="00242B32">
      <w:pPr>
        <w:ind w:left="720"/>
      </w:pPr>
      <w:r w:rsidRPr="00A36EBF">
        <w:t>Big 8</w:t>
      </w:r>
      <w:r w:rsidRPr="00A36EBF">
        <w:br/>
        <w:t>Golden Valley</w:t>
      </w:r>
    </w:p>
    <w:p w14:paraId="4A24C6FE" w14:textId="77777777" w:rsidR="00675CF8" w:rsidRDefault="00405D2B" w:rsidP="00405D2B">
      <w:pPr>
        <w:rPr>
          <w:rStyle w:val="Emphasis"/>
        </w:rPr>
      </w:pPr>
      <w:r w:rsidRPr="00675CF8">
        <w:rPr>
          <w:rStyle w:val="Emphasis"/>
        </w:rPr>
        <w:t>3CATA North VP Nominations</w:t>
      </w:r>
    </w:p>
    <w:p w14:paraId="5DAC9671" w14:textId="77777777" w:rsidR="00675CF8" w:rsidRDefault="00405D2B" w:rsidP="00405D2B">
      <w:r w:rsidRPr="00A36EBF">
        <w:t>Eligible members:</w:t>
      </w:r>
      <w:r w:rsidR="00675CF8">
        <w:t xml:space="preserve"> </w:t>
      </w:r>
      <w:r w:rsidRPr="00A36EBF">
        <w:t>3CATA North Vice President Candidate List:</w:t>
      </w:r>
    </w:p>
    <w:p w14:paraId="1DC37EDE" w14:textId="77777777" w:rsidR="00675CF8" w:rsidRDefault="00405D2B" w:rsidP="00675CF8">
      <w:pPr>
        <w:pStyle w:val="ListParagraph"/>
        <w:numPr>
          <w:ilvl w:val="0"/>
          <w:numId w:val="8"/>
        </w:numPr>
      </w:pPr>
      <w:r w:rsidRPr="00A36EBF">
        <w:t>Brandon Lucas, Napa College</w:t>
      </w:r>
    </w:p>
    <w:p w14:paraId="318E2E51" w14:textId="77777777" w:rsidR="00DB64EA" w:rsidRDefault="00405D2B" w:rsidP="00675CF8">
      <w:pPr>
        <w:pStyle w:val="ListParagraph"/>
        <w:numPr>
          <w:ilvl w:val="0"/>
          <w:numId w:val="8"/>
        </w:numPr>
      </w:pPr>
      <w:r w:rsidRPr="00A36EBF">
        <w:t>David Holdord, Fresno City</w:t>
      </w:r>
    </w:p>
    <w:p w14:paraId="7CEF27C3" w14:textId="77777777" w:rsidR="00DB64EA" w:rsidRDefault="00405D2B" w:rsidP="00675CF8">
      <w:pPr>
        <w:pStyle w:val="ListParagraph"/>
        <w:numPr>
          <w:ilvl w:val="0"/>
          <w:numId w:val="8"/>
        </w:numPr>
      </w:pPr>
      <w:r w:rsidRPr="00A36EBF">
        <w:t>David Beymer, Hartnell</w:t>
      </w:r>
    </w:p>
    <w:p w14:paraId="5D655BFB" w14:textId="77777777" w:rsidR="00DB64EA" w:rsidRDefault="00405D2B" w:rsidP="00675CF8">
      <w:pPr>
        <w:pStyle w:val="ListParagraph"/>
        <w:numPr>
          <w:ilvl w:val="0"/>
          <w:numId w:val="8"/>
        </w:numPr>
      </w:pPr>
      <w:r w:rsidRPr="00A36EBF">
        <w:t>Daniel Desmond, Butte</w:t>
      </w:r>
    </w:p>
    <w:p w14:paraId="2B561BF0" w14:textId="77777777" w:rsidR="00DB64EA" w:rsidRDefault="00405D2B" w:rsidP="00675CF8">
      <w:pPr>
        <w:pStyle w:val="ListParagraph"/>
        <w:numPr>
          <w:ilvl w:val="0"/>
          <w:numId w:val="8"/>
        </w:numPr>
      </w:pPr>
      <w:r w:rsidRPr="00A36EBF">
        <w:t xml:space="preserve">Sara </w:t>
      </w:r>
      <w:proofErr w:type="gramStart"/>
      <w:r w:rsidRPr="00A36EBF">
        <w:t>Golec ,</w:t>
      </w:r>
      <w:proofErr w:type="gramEnd"/>
      <w:r w:rsidRPr="00A36EBF">
        <w:t xml:space="preserve"> SF City</w:t>
      </w:r>
    </w:p>
    <w:p w14:paraId="457E3009" w14:textId="77777777" w:rsidR="00DB64EA" w:rsidRDefault="00405D2B" w:rsidP="00675CF8">
      <w:pPr>
        <w:pStyle w:val="ListParagraph"/>
        <w:numPr>
          <w:ilvl w:val="0"/>
          <w:numId w:val="8"/>
        </w:numPr>
      </w:pPr>
      <w:r w:rsidRPr="00A36EBF">
        <w:t>Jose Bonilla, Skyline</w:t>
      </w:r>
    </w:p>
    <w:p w14:paraId="01A9DA2C" w14:textId="77777777" w:rsidR="00DB64EA" w:rsidRDefault="00405D2B" w:rsidP="00675CF8">
      <w:pPr>
        <w:pStyle w:val="ListParagraph"/>
        <w:numPr>
          <w:ilvl w:val="0"/>
          <w:numId w:val="8"/>
        </w:numPr>
      </w:pPr>
      <w:r w:rsidRPr="00A36EBF">
        <w:lastRenderedPageBreak/>
        <w:t>Lisa Lorenzi, College of Sequoias</w:t>
      </w:r>
    </w:p>
    <w:p w14:paraId="7208B4A6" w14:textId="77777777" w:rsidR="00DB64EA" w:rsidRDefault="00405D2B" w:rsidP="00675CF8">
      <w:pPr>
        <w:pStyle w:val="ListParagraph"/>
        <w:numPr>
          <w:ilvl w:val="0"/>
          <w:numId w:val="8"/>
        </w:numPr>
      </w:pPr>
      <w:r w:rsidRPr="00A36EBF">
        <w:t>Michelle Whitehead, American River College</w:t>
      </w:r>
    </w:p>
    <w:p w14:paraId="44924FD4" w14:textId="77777777" w:rsidR="00DB64EA" w:rsidRDefault="00405D2B" w:rsidP="00675CF8">
      <w:pPr>
        <w:pStyle w:val="ListParagraph"/>
        <w:numPr>
          <w:ilvl w:val="0"/>
          <w:numId w:val="8"/>
        </w:numPr>
      </w:pPr>
      <w:r w:rsidRPr="00A36EBF">
        <w:t>Chelsie Baldwin, Ohlone</w:t>
      </w:r>
    </w:p>
    <w:p w14:paraId="1F75EE3A" w14:textId="77777777" w:rsidR="00DB64EA" w:rsidRDefault="00405D2B" w:rsidP="00675CF8">
      <w:pPr>
        <w:pStyle w:val="ListParagraph"/>
        <w:numPr>
          <w:ilvl w:val="0"/>
          <w:numId w:val="8"/>
        </w:numPr>
      </w:pPr>
      <w:r w:rsidRPr="00A36EBF">
        <w:t>Jamie DeRollo, Modesto Junior College</w:t>
      </w:r>
    </w:p>
    <w:p w14:paraId="294D16CC" w14:textId="77777777" w:rsidR="00DB64EA" w:rsidRDefault="00405D2B" w:rsidP="00675CF8">
      <w:pPr>
        <w:pStyle w:val="ListParagraph"/>
        <w:numPr>
          <w:ilvl w:val="0"/>
          <w:numId w:val="8"/>
        </w:numPr>
      </w:pPr>
      <w:r w:rsidRPr="00A36EBF">
        <w:t>Monica Okuhbo, Santa Rosa Junior College</w:t>
      </w:r>
    </w:p>
    <w:p w14:paraId="4B568652" w14:textId="77777777" w:rsidR="00D61C21" w:rsidRDefault="00405D2B" w:rsidP="00675CF8">
      <w:pPr>
        <w:pStyle w:val="ListParagraph"/>
        <w:numPr>
          <w:ilvl w:val="0"/>
          <w:numId w:val="8"/>
        </w:numPr>
      </w:pPr>
      <w:r w:rsidRPr="00A36EBF">
        <w:t>Greg Lopin, Yuba College</w:t>
      </w:r>
    </w:p>
    <w:p w14:paraId="590FDACF" w14:textId="77777777" w:rsidR="00D61C21" w:rsidRDefault="00405D2B" w:rsidP="00675CF8">
      <w:pPr>
        <w:pStyle w:val="ListParagraph"/>
        <w:numPr>
          <w:ilvl w:val="0"/>
          <w:numId w:val="8"/>
        </w:numPr>
      </w:pPr>
      <w:r w:rsidRPr="00A36EBF">
        <w:t>Gil Bejarano, American River College</w:t>
      </w:r>
    </w:p>
    <w:p w14:paraId="4730E245" w14:textId="77777777" w:rsidR="00D61C21" w:rsidRDefault="00405D2B" w:rsidP="00675CF8">
      <w:pPr>
        <w:pStyle w:val="ListParagraph"/>
        <w:numPr>
          <w:ilvl w:val="0"/>
          <w:numId w:val="8"/>
        </w:numPr>
      </w:pPr>
      <w:r w:rsidRPr="00A36EBF">
        <w:t>Anja Goebel, Porterville College</w:t>
      </w:r>
    </w:p>
    <w:p w14:paraId="3F790CA2" w14:textId="77777777" w:rsidR="00D61C21" w:rsidRDefault="00405D2B" w:rsidP="00675CF8">
      <w:pPr>
        <w:pStyle w:val="ListParagraph"/>
        <w:numPr>
          <w:ilvl w:val="0"/>
          <w:numId w:val="8"/>
        </w:numPr>
      </w:pPr>
      <w:r w:rsidRPr="00A36EBF">
        <w:t>Haley Mulvhill, Shasta College</w:t>
      </w:r>
    </w:p>
    <w:p w14:paraId="7DE5BD7F" w14:textId="7C28ACC5" w:rsidR="00405D2B" w:rsidRPr="00A36EBF" w:rsidRDefault="00405D2B" w:rsidP="00675CF8">
      <w:pPr>
        <w:pStyle w:val="ListParagraph"/>
        <w:numPr>
          <w:ilvl w:val="0"/>
          <w:numId w:val="8"/>
        </w:numPr>
      </w:pPr>
      <w:r w:rsidRPr="00A36EBF">
        <w:t>Courtney Ochs, Sierra College</w:t>
      </w:r>
    </w:p>
    <w:p w14:paraId="047665AF" w14:textId="77777777" w:rsidR="00D61C21" w:rsidRPr="00D61C21" w:rsidRDefault="00405D2B" w:rsidP="00405D2B">
      <w:pPr>
        <w:rPr>
          <w:rStyle w:val="Heading2Char"/>
        </w:rPr>
      </w:pPr>
      <w:r w:rsidRPr="00D61C21">
        <w:rPr>
          <w:rStyle w:val="Emphasis"/>
        </w:rPr>
        <w:t>Excited for move to 3CATA President in summer!</w:t>
      </w:r>
      <w:r w:rsidRPr="00D61C21">
        <w:rPr>
          <w:rStyle w:val="Emphasis"/>
        </w:rPr>
        <w:br/>
      </w:r>
      <w:r w:rsidRPr="00A36EBF">
        <w:br/>
      </w:r>
      <w:r w:rsidRPr="00D61C21">
        <w:rPr>
          <w:rStyle w:val="Heading2Char"/>
        </w:rPr>
        <w:t>South VP – Tony Ontiveros</w:t>
      </w:r>
    </w:p>
    <w:p w14:paraId="45B4436B" w14:textId="0D9BD0FD" w:rsidR="0071070B" w:rsidRPr="0071070B" w:rsidRDefault="00405D2B" w:rsidP="00405D2B">
      <w:pPr>
        <w:rPr>
          <w:rStyle w:val="Emphasis"/>
        </w:rPr>
      </w:pPr>
      <w:r w:rsidRPr="0071070B">
        <w:rPr>
          <w:rStyle w:val="Emphasis"/>
        </w:rPr>
        <w:t>Updating Conference Reps- and Thankyou's:</w:t>
      </w:r>
    </w:p>
    <w:p w14:paraId="1A101ECA" w14:textId="77777777" w:rsidR="0071070B" w:rsidRDefault="00405D2B" w:rsidP="00323E9A">
      <w:pPr>
        <w:pStyle w:val="ListParagraph"/>
      </w:pPr>
      <w:r w:rsidRPr="00A36EBF">
        <w:t>Orange Empire- Nate Swift – RCC</w:t>
      </w:r>
    </w:p>
    <w:p w14:paraId="2D8F60E8" w14:textId="77777777" w:rsidR="0071070B" w:rsidRDefault="00405D2B" w:rsidP="00323E9A">
      <w:pPr>
        <w:pStyle w:val="ListParagraph"/>
      </w:pPr>
      <w:r w:rsidRPr="00A36EBF">
        <w:t>South Coast - Monica Dinius - Cerritos College</w:t>
      </w:r>
    </w:p>
    <w:p w14:paraId="6BC95BA1" w14:textId="77777777" w:rsidR="0071070B" w:rsidRDefault="00405D2B" w:rsidP="00323E9A">
      <w:pPr>
        <w:pStyle w:val="ListParagraph"/>
      </w:pPr>
      <w:r w:rsidRPr="00A36EBF">
        <w:t>Inland Empire - Keith Candelaria - San Bernardino</w:t>
      </w:r>
    </w:p>
    <w:p w14:paraId="37F7A16B" w14:textId="77777777" w:rsidR="0071070B" w:rsidRDefault="00405D2B" w:rsidP="00323E9A">
      <w:pPr>
        <w:pStyle w:val="ListParagraph"/>
      </w:pPr>
      <w:r w:rsidRPr="00A36EBF">
        <w:t xml:space="preserve">Western States - Eric Buitrago - College </w:t>
      </w:r>
      <w:proofErr w:type="gramStart"/>
      <w:r w:rsidRPr="00A36EBF">
        <w:t>Of</w:t>
      </w:r>
      <w:proofErr w:type="gramEnd"/>
      <w:r w:rsidRPr="00A36EBF">
        <w:t xml:space="preserve"> the Canyons</w:t>
      </w:r>
    </w:p>
    <w:p w14:paraId="626BD9BB" w14:textId="77777777" w:rsidR="00405775" w:rsidRDefault="00405D2B" w:rsidP="00323E9A">
      <w:pPr>
        <w:pStyle w:val="ListParagraph"/>
      </w:pPr>
      <w:r w:rsidRPr="00A36EBF">
        <w:t xml:space="preserve">Pacific Coast - Tosh </w:t>
      </w:r>
      <w:proofErr w:type="spellStart"/>
      <w:r w:rsidRPr="00A36EBF">
        <w:t>Tepraseuth</w:t>
      </w:r>
      <w:proofErr w:type="spellEnd"/>
      <w:r w:rsidRPr="00A36EBF">
        <w:t>- Miramar</w:t>
      </w:r>
    </w:p>
    <w:p w14:paraId="58816477" w14:textId="77777777" w:rsidR="00405775" w:rsidRPr="00323E9A" w:rsidRDefault="00405D2B" w:rsidP="00405D2B">
      <w:pPr>
        <w:rPr>
          <w:rStyle w:val="Emphasis"/>
        </w:rPr>
      </w:pPr>
      <w:r w:rsidRPr="00323E9A">
        <w:rPr>
          <w:rStyle w:val="Emphasis"/>
        </w:rPr>
        <w:t>3CATA Symposium-</w:t>
      </w:r>
    </w:p>
    <w:p w14:paraId="6ED8FDAB" w14:textId="77777777" w:rsidR="00405775" w:rsidRPr="00323E9A" w:rsidRDefault="00405D2B" w:rsidP="00405D2B">
      <w:pPr>
        <w:rPr>
          <w:rStyle w:val="Emphasis"/>
        </w:rPr>
      </w:pPr>
      <w:r w:rsidRPr="00323E9A">
        <w:rPr>
          <w:rStyle w:val="Emphasis"/>
        </w:rPr>
        <w:t>Thank you to our sponsors- Please help those that support us.</w:t>
      </w:r>
    </w:p>
    <w:p w14:paraId="76E34197" w14:textId="77777777" w:rsidR="00D07251" w:rsidRDefault="00405D2B" w:rsidP="00323E9A">
      <w:pPr>
        <w:pStyle w:val="ListParagraph"/>
        <w:numPr>
          <w:ilvl w:val="0"/>
          <w:numId w:val="9"/>
        </w:numPr>
      </w:pPr>
      <w:r w:rsidRPr="00A36EBF">
        <w:t>Henry Schein</w:t>
      </w:r>
    </w:p>
    <w:p w14:paraId="5AC3CC3A" w14:textId="77777777" w:rsidR="00D07251" w:rsidRDefault="00405D2B" w:rsidP="00323E9A">
      <w:pPr>
        <w:pStyle w:val="ListParagraph"/>
        <w:numPr>
          <w:ilvl w:val="0"/>
          <w:numId w:val="9"/>
        </w:numPr>
      </w:pPr>
      <w:r w:rsidRPr="00A36EBF">
        <w:t>Medco</w:t>
      </w:r>
    </w:p>
    <w:p w14:paraId="3605158F" w14:textId="77777777" w:rsidR="00323E9A" w:rsidRDefault="00405D2B" w:rsidP="00323E9A">
      <w:pPr>
        <w:pStyle w:val="ListParagraph"/>
        <w:numPr>
          <w:ilvl w:val="0"/>
          <w:numId w:val="9"/>
        </w:numPr>
      </w:pPr>
      <w:r w:rsidRPr="00A36EBF">
        <w:t>Essity </w:t>
      </w:r>
    </w:p>
    <w:p w14:paraId="00ED0641" w14:textId="77777777" w:rsidR="00323E9A" w:rsidRDefault="00405D2B" w:rsidP="00323E9A">
      <w:pPr>
        <w:pStyle w:val="ListParagraph"/>
        <w:numPr>
          <w:ilvl w:val="0"/>
          <w:numId w:val="9"/>
        </w:numPr>
      </w:pPr>
      <w:r w:rsidRPr="00A36EBF">
        <w:t>Squid </w:t>
      </w:r>
    </w:p>
    <w:p w14:paraId="360BF69C" w14:textId="77777777" w:rsidR="00323E9A" w:rsidRDefault="00405D2B" w:rsidP="00323E9A">
      <w:pPr>
        <w:pStyle w:val="ListParagraph"/>
        <w:numPr>
          <w:ilvl w:val="0"/>
          <w:numId w:val="9"/>
        </w:numPr>
      </w:pPr>
      <w:r w:rsidRPr="00A36EBF">
        <w:t>Student Insurance</w:t>
      </w:r>
    </w:p>
    <w:p w14:paraId="42379318" w14:textId="77777777" w:rsidR="00323E9A" w:rsidRDefault="00405D2B" w:rsidP="00323E9A">
      <w:pPr>
        <w:pStyle w:val="ListParagraph"/>
        <w:numPr>
          <w:ilvl w:val="0"/>
          <w:numId w:val="9"/>
        </w:numPr>
      </w:pPr>
      <w:r w:rsidRPr="00A36EBF">
        <w:t>Healthy Roster</w:t>
      </w:r>
    </w:p>
    <w:p w14:paraId="37B5FDFA" w14:textId="77777777" w:rsidR="00323E9A" w:rsidRDefault="00405D2B" w:rsidP="00323E9A">
      <w:pPr>
        <w:pStyle w:val="ListParagraph"/>
        <w:numPr>
          <w:ilvl w:val="0"/>
          <w:numId w:val="9"/>
        </w:numPr>
      </w:pPr>
      <w:proofErr w:type="spellStart"/>
      <w:r w:rsidRPr="00A36EBF">
        <w:t>Enovis</w:t>
      </w:r>
      <w:proofErr w:type="spellEnd"/>
    </w:p>
    <w:p w14:paraId="2A3A82A8" w14:textId="77777777" w:rsidR="00323E9A" w:rsidRDefault="00405D2B" w:rsidP="00323E9A">
      <w:pPr>
        <w:pStyle w:val="ListParagraph"/>
        <w:numPr>
          <w:ilvl w:val="0"/>
          <w:numId w:val="9"/>
        </w:numPr>
      </w:pPr>
      <w:proofErr w:type="spellStart"/>
      <w:r w:rsidRPr="00A36EBF">
        <w:t>Incrediwear</w:t>
      </w:r>
      <w:proofErr w:type="spellEnd"/>
    </w:p>
    <w:p w14:paraId="7240615F" w14:textId="77777777" w:rsidR="00323E9A" w:rsidRDefault="00405D2B" w:rsidP="00323E9A">
      <w:pPr>
        <w:pStyle w:val="ListParagraph"/>
        <w:numPr>
          <w:ilvl w:val="0"/>
          <w:numId w:val="9"/>
        </w:numPr>
      </w:pPr>
      <w:r w:rsidRPr="00A36EBF">
        <w:t>Impact Athletic</w:t>
      </w:r>
    </w:p>
    <w:p w14:paraId="3D829F7B" w14:textId="77777777" w:rsidR="00323E9A" w:rsidRDefault="00405D2B" w:rsidP="00323E9A">
      <w:pPr>
        <w:pStyle w:val="ListParagraph"/>
        <w:numPr>
          <w:ilvl w:val="0"/>
          <w:numId w:val="9"/>
        </w:numPr>
      </w:pPr>
      <w:r w:rsidRPr="00A36EBF">
        <w:t>Hartman</w:t>
      </w:r>
    </w:p>
    <w:p w14:paraId="42D3A55D" w14:textId="77777777" w:rsidR="00323E9A" w:rsidRDefault="00405D2B" w:rsidP="00323E9A">
      <w:pPr>
        <w:pStyle w:val="ListParagraph"/>
        <w:numPr>
          <w:ilvl w:val="0"/>
          <w:numId w:val="9"/>
        </w:numPr>
      </w:pPr>
      <w:r w:rsidRPr="00A36EBF">
        <w:t>ATS</w:t>
      </w:r>
    </w:p>
    <w:p w14:paraId="5A53E0BE" w14:textId="77777777" w:rsidR="00323E9A" w:rsidRDefault="00405D2B" w:rsidP="00323E9A">
      <w:pPr>
        <w:pStyle w:val="ListParagraph"/>
        <w:numPr>
          <w:ilvl w:val="0"/>
          <w:numId w:val="9"/>
        </w:numPr>
      </w:pPr>
      <w:r w:rsidRPr="00A36EBF">
        <w:lastRenderedPageBreak/>
        <w:t>Top Shelf Orthopedics</w:t>
      </w:r>
    </w:p>
    <w:p w14:paraId="6D1A0FB9" w14:textId="40716C48" w:rsidR="00D07251" w:rsidRDefault="00405D2B" w:rsidP="00323E9A">
      <w:pPr>
        <w:pStyle w:val="ListParagraph"/>
        <w:numPr>
          <w:ilvl w:val="0"/>
          <w:numId w:val="9"/>
        </w:numPr>
      </w:pPr>
      <w:r w:rsidRPr="00A36EBF">
        <w:t>Perry Weathe</w:t>
      </w:r>
      <w:r w:rsidR="00D07251">
        <w:t>r</w:t>
      </w:r>
    </w:p>
    <w:p w14:paraId="3E575741" w14:textId="38493F9C" w:rsidR="00D07251" w:rsidRDefault="00405D2B" w:rsidP="00323E9A">
      <w:pPr>
        <w:pStyle w:val="ListParagraph"/>
        <w:numPr>
          <w:ilvl w:val="0"/>
          <w:numId w:val="9"/>
        </w:numPr>
      </w:pPr>
      <w:r w:rsidRPr="00A36EBF">
        <w:t>AG Specialty Insurance</w:t>
      </w:r>
    </w:p>
    <w:p w14:paraId="71A39D7B" w14:textId="11B0952B" w:rsidR="00405D2B" w:rsidRPr="00A36EBF" w:rsidRDefault="00405D2B" w:rsidP="00323E9A">
      <w:pPr>
        <w:pStyle w:val="ListParagraph"/>
        <w:numPr>
          <w:ilvl w:val="0"/>
          <w:numId w:val="9"/>
        </w:numPr>
      </w:pPr>
      <w:proofErr w:type="spellStart"/>
      <w:r w:rsidRPr="00A36EBF">
        <w:t>Hyperice</w:t>
      </w:r>
      <w:proofErr w:type="spellEnd"/>
    </w:p>
    <w:p w14:paraId="54F7F59B" w14:textId="77777777" w:rsidR="00323E9A" w:rsidRDefault="00405D2B" w:rsidP="00323E9A">
      <w:pPr>
        <w:pStyle w:val="Heading2"/>
      </w:pPr>
      <w:r w:rsidRPr="00A36EBF">
        <w:t>Treasurer – Todd Babcock</w:t>
      </w:r>
    </w:p>
    <w:p w14:paraId="0BB4A9BD" w14:textId="77777777" w:rsidR="00D24993" w:rsidRDefault="00405D2B" w:rsidP="00BB330B">
      <w:pPr>
        <w:pStyle w:val="ListParagraph"/>
        <w:numPr>
          <w:ilvl w:val="0"/>
          <w:numId w:val="10"/>
        </w:numPr>
      </w:pPr>
      <w:r w:rsidRPr="00A36EBF">
        <w:t>Financial report for 2024-2025 is posted on the 3CATA web site with this year’s proposed budget. Navigate to CCCATA.org – documents - financial reports budgets.</w:t>
      </w:r>
    </w:p>
    <w:p w14:paraId="33D26E8F" w14:textId="77777777" w:rsidR="00D24993" w:rsidRDefault="00405D2B" w:rsidP="00BB330B">
      <w:pPr>
        <w:pStyle w:val="ListParagraph"/>
        <w:numPr>
          <w:ilvl w:val="0"/>
          <w:numId w:val="10"/>
        </w:numPr>
      </w:pPr>
      <w:r w:rsidRPr="00A36EBF">
        <w:t>Current report for 2025:</w:t>
      </w:r>
    </w:p>
    <w:p w14:paraId="69C2B272" w14:textId="77777777" w:rsidR="00D24993" w:rsidRDefault="00405D2B" w:rsidP="00BB330B">
      <w:pPr>
        <w:pStyle w:val="ListParagraph"/>
        <w:numPr>
          <w:ilvl w:val="0"/>
          <w:numId w:val="10"/>
        </w:numPr>
      </w:pPr>
      <w:r w:rsidRPr="00A36EBF">
        <w:t>Beginning Balance 7/1/2025 $23,221.03</w:t>
      </w:r>
    </w:p>
    <w:p w14:paraId="08FA40CD" w14:textId="77777777" w:rsidR="00D24993" w:rsidRDefault="00405D2B" w:rsidP="00BB330B">
      <w:pPr>
        <w:pStyle w:val="ListParagraph"/>
        <w:numPr>
          <w:ilvl w:val="0"/>
          <w:numId w:val="10"/>
        </w:numPr>
      </w:pPr>
      <w:r w:rsidRPr="00A36EBF">
        <w:t>Income $2345.65</w:t>
      </w:r>
    </w:p>
    <w:p w14:paraId="52500638" w14:textId="77777777" w:rsidR="00BB330B" w:rsidRDefault="00405D2B" w:rsidP="00BB330B">
      <w:pPr>
        <w:pStyle w:val="ListParagraph"/>
        <w:numPr>
          <w:ilvl w:val="0"/>
          <w:numId w:val="10"/>
        </w:numPr>
      </w:pPr>
      <w:r w:rsidRPr="00A36EBF">
        <w:t>Expenditures $451.35</w:t>
      </w:r>
    </w:p>
    <w:p w14:paraId="5C3A4815" w14:textId="77777777" w:rsidR="00BB330B" w:rsidRDefault="00405D2B" w:rsidP="00BB330B">
      <w:pPr>
        <w:pStyle w:val="ListParagraph"/>
        <w:numPr>
          <w:ilvl w:val="0"/>
          <w:numId w:val="10"/>
        </w:numPr>
      </w:pPr>
      <w:r w:rsidRPr="00A36EBF">
        <w:t>Federal and State taxes have been filed for the year</w:t>
      </w:r>
    </w:p>
    <w:p w14:paraId="5167099D" w14:textId="77777777" w:rsidR="00BB330B" w:rsidRDefault="00405D2B" w:rsidP="00BB330B">
      <w:pPr>
        <w:pStyle w:val="ListParagraph"/>
        <w:numPr>
          <w:ilvl w:val="0"/>
          <w:numId w:val="10"/>
        </w:numPr>
      </w:pPr>
      <w:r w:rsidRPr="00A36EBF">
        <w:t>Registration as a Charitable organization with the Department of Justice completed with $25.85 fee</w:t>
      </w:r>
    </w:p>
    <w:p w14:paraId="2CDD6AB3" w14:textId="1235BCC5" w:rsidR="00405D2B" w:rsidRPr="00A36EBF" w:rsidRDefault="00405D2B" w:rsidP="00BB330B">
      <w:pPr>
        <w:pStyle w:val="ListParagraph"/>
        <w:numPr>
          <w:ilvl w:val="0"/>
          <w:numId w:val="10"/>
        </w:numPr>
      </w:pPr>
      <w:r w:rsidRPr="00A36EBF">
        <w:t>PayPal Policy change – raised &amp; changed fees and now only accepts non-profit status charges on “Donation” forms. Still recognizes 3CATA as a 501(c)3 organization but will only charge lower rate for donations. Still much less expensive than having our own account through Wells Fargo to accept credit cards. What this means, a window will pop up that says donation, please click on that.</w:t>
      </w:r>
      <w:r w:rsidR="00BB330B">
        <w:t xml:space="preserve"> </w:t>
      </w:r>
      <w:r w:rsidRPr="00A36EBF">
        <w:t xml:space="preserve">Still accepts Zelle as before. </w:t>
      </w:r>
    </w:p>
    <w:p w14:paraId="455327F9" w14:textId="77777777" w:rsidR="00405D2B" w:rsidRPr="00A36EBF" w:rsidRDefault="00405D2B" w:rsidP="00405D2B"/>
    <w:p w14:paraId="22315838" w14:textId="77777777" w:rsidR="00405D2B" w:rsidRPr="0062322A" w:rsidRDefault="00405D2B" w:rsidP="0062322A">
      <w:pPr>
        <w:pStyle w:val="Heading2"/>
      </w:pPr>
      <w:r w:rsidRPr="0062322A">
        <w:t>Secretary – Meredith Dillon</w:t>
      </w:r>
    </w:p>
    <w:p w14:paraId="5A12313C" w14:textId="77777777" w:rsidR="00405D2B" w:rsidRPr="0062322A" w:rsidRDefault="00405D2B" w:rsidP="0062322A">
      <w:pPr>
        <w:pStyle w:val="ListParagraph"/>
        <w:numPr>
          <w:ilvl w:val="0"/>
          <w:numId w:val="11"/>
        </w:numPr>
      </w:pPr>
      <w:r w:rsidRPr="0062322A">
        <w:t xml:space="preserve">Thank you to everyone that emailed their reports ahead of time. </w:t>
      </w:r>
    </w:p>
    <w:p w14:paraId="06F7C349" w14:textId="77777777" w:rsidR="00405D2B" w:rsidRPr="0062322A" w:rsidRDefault="00405D2B" w:rsidP="0062322A">
      <w:pPr>
        <w:pStyle w:val="ListParagraph"/>
        <w:numPr>
          <w:ilvl w:val="0"/>
          <w:numId w:val="11"/>
        </w:numPr>
      </w:pPr>
      <w:r w:rsidRPr="0062322A">
        <w:t>A lot of new hires are being reported- please send me the name, college, and email address so I can pass along to Membership and update on the website.</w:t>
      </w:r>
    </w:p>
    <w:p w14:paraId="6A0B7DFD" w14:textId="77777777" w:rsidR="00405D2B" w:rsidRPr="0062322A" w:rsidRDefault="00405D2B" w:rsidP="0062322A">
      <w:pPr>
        <w:pStyle w:val="ListParagraph"/>
        <w:numPr>
          <w:ilvl w:val="0"/>
          <w:numId w:val="11"/>
        </w:numPr>
      </w:pPr>
      <w:r w:rsidRPr="0062322A">
        <w:t>Please indicate if it is a new position or a replacement (indicate who is replaced).</w:t>
      </w:r>
    </w:p>
    <w:p w14:paraId="55ED5522" w14:textId="77777777" w:rsidR="00405D2B" w:rsidRPr="0062322A" w:rsidRDefault="00405D2B" w:rsidP="0062322A">
      <w:pPr>
        <w:pStyle w:val="ListParagraph"/>
        <w:numPr>
          <w:ilvl w:val="0"/>
          <w:numId w:val="11"/>
        </w:numPr>
      </w:pPr>
      <w:r w:rsidRPr="0062322A">
        <w:t>IF there are any conference meeting minutes, please send those to me so we can archive.</w:t>
      </w:r>
    </w:p>
    <w:p w14:paraId="0CE7EDB8" w14:textId="77777777" w:rsidR="00405D2B" w:rsidRPr="00A36EBF" w:rsidRDefault="00405D2B" w:rsidP="00405D2B"/>
    <w:p w14:paraId="389762B1" w14:textId="77777777" w:rsidR="00405D2B" w:rsidRPr="00A36EBF" w:rsidRDefault="00405D2B" w:rsidP="0062322A">
      <w:pPr>
        <w:pStyle w:val="Heading2"/>
      </w:pPr>
      <w:r w:rsidRPr="00A36EBF">
        <w:t>Sports Rep Chair – Jamie DeRollo</w:t>
      </w:r>
    </w:p>
    <w:p w14:paraId="22B1F8A5" w14:textId="77777777" w:rsidR="00405D2B" w:rsidRPr="00A36EBF" w:rsidRDefault="00405D2B" w:rsidP="0062322A">
      <w:pPr>
        <w:pStyle w:val="ListParagraph"/>
        <w:numPr>
          <w:ilvl w:val="0"/>
          <w:numId w:val="12"/>
        </w:numPr>
      </w:pPr>
      <w:r w:rsidRPr="00A36EBF">
        <w:t>There are currently no vacancies unless we want to get someone for men's golf since David Holford from Fresno City is doing that and football for the north.</w:t>
      </w:r>
    </w:p>
    <w:p w14:paraId="209C8B57" w14:textId="77777777" w:rsidR="00405D2B" w:rsidRPr="00A36EBF" w:rsidRDefault="00405D2B" w:rsidP="0062322A">
      <w:pPr>
        <w:pStyle w:val="ListParagraph"/>
        <w:numPr>
          <w:ilvl w:val="0"/>
          <w:numId w:val="12"/>
        </w:numPr>
      </w:pPr>
      <w:r w:rsidRPr="00A36EBF">
        <w:t>Asuka Pheap from Delta has water polo</w:t>
      </w:r>
    </w:p>
    <w:p w14:paraId="309A4154" w14:textId="77777777" w:rsidR="00405D2B" w:rsidRPr="0062322A" w:rsidRDefault="00405D2B" w:rsidP="0062322A">
      <w:pPr>
        <w:pStyle w:val="ListParagraph"/>
        <w:numPr>
          <w:ilvl w:val="0"/>
          <w:numId w:val="12"/>
        </w:numPr>
      </w:pPr>
      <w:r w:rsidRPr="0062322A">
        <w:t>Brian Cable from Cerritos has women's wrestling</w:t>
      </w:r>
    </w:p>
    <w:p w14:paraId="28C8FA40" w14:textId="77777777" w:rsidR="00405D2B" w:rsidRPr="0062322A" w:rsidRDefault="00405D2B" w:rsidP="0062322A">
      <w:pPr>
        <w:pStyle w:val="ListParagraph"/>
        <w:numPr>
          <w:ilvl w:val="0"/>
          <w:numId w:val="12"/>
        </w:numPr>
      </w:pPr>
      <w:r w:rsidRPr="0062322A">
        <w:lastRenderedPageBreak/>
        <w:t>Alexis Pitcher from Bakersfield has women's golf</w:t>
      </w:r>
    </w:p>
    <w:p w14:paraId="41352EB5" w14:textId="77777777" w:rsidR="00405D2B" w:rsidRPr="0062322A" w:rsidRDefault="00405D2B" w:rsidP="0062322A">
      <w:pPr>
        <w:pStyle w:val="ListParagraph"/>
        <w:numPr>
          <w:ilvl w:val="0"/>
          <w:numId w:val="12"/>
        </w:numPr>
      </w:pPr>
      <w:r w:rsidRPr="0062322A">
        <w:t>David Holford from Fresno has men's golf</w:t>
      </w:r>
    </w:p>
    <w:p w14:paraId="304DBE35" w14:textId="77777777" w:rsidR="00405D2B" w:rsidRPr="0062322A" w:rsidRDefault="00405D2B" w:rsidP="0062322A">
      <w:pPr>
        <w:pStyle w:val="ListParagraph"/>
        <w:numPr>
          <w:ilvl w:val="0"/>
          <w:numId w:val="12"/>
        </w:numPr>
      </w:pPr>
      <w:r w:rsidRPr="0062322A">
        <w:t xml:space="preserve">Lorena Tarnay from Fullerton has men's soccer </w:t>
      </w:r>
    </w:p>
    <w:p w14:paraId="3186B2AC" w14:textId="77777777" w:rsidR="00405D2B" w:rsidRPr="0062322A" w:rsidRDefault="00405D2B" w:rsidP="0062322A">
      <w:pPr>
        <w:pStyle w:val="ListParagraph"/>
        <w:numPr>
          <w:ilvl w:val="0"/>
          <w:numId w:val="12"/>
        </w:numPr>
      </w:pPr>
      <w:r w:rsidRPr="0062322A">
        <w:t>Megan Zieglar from Clovis has women's soccer</w:t>
      </w:r>
    </w:p>
    <w:p w14:paraId="17814BE6" w14:textId="77777777" w:rsidR="00405D2B" w:rsidRPr="00A36EBF" w:rsidRDefault="00405D2B" w:rsidP="00405D2B"/>
    <w:p w14:paraId="5649811B" w14:textId="77777777" w:rsidR="00405D2B" w:rsidRPr="00A36EBF" w:rsidRDefault="00405D2B" w:rsidP="0062322A">
      <w:pPr>
        <w:pStyle w:val="Heading2"/>
      </w:pPr>
      <w:r w:rsidRPr="00A36EBF">
        <w:t>ANNUAL MEETING</w:t>
      </w:r>
    </w:p>
    <w:p w14:paraId="32F2A12D" w14:textId="77777777" w:rsidR="0062322A" w:rsidRPr="0062322A" w:rsidRDefault="00405D2B" w:rsidP="00405D2B">
      <w:pPr>
        <w:rPr>
          <w:rStyle w:val="Emphasis"/>
        </w:rPr>
      </w:pPr>
      <w:r w:rsidRPr="0062322A">
        <w:rPr>
          <w:rStyle w:val="Emphasis"/>
        </w:rPr>
        <w:t>Nate</w:t>
      </w:r>
      <w:r w:rsidR="0062322A" w:rsidRPr="0062322A">
        <w:rPr>
          <w:rStyle w:val="Emphasis"/>
        </w:rPr>
        <w:t xml:space="preserve"> Swift</w:t>
      </w:r>
    </w:p>
    <w:p w14:paraId="5CEADEBF" w14:textId="58FD0E4C" w:rsidR="00405D2B" w:rsidRPr="00A36EBF" w:rsidRDefault="00405D2B" w:rsidP="005C6A87">
      <w:pPr>
        <w:ind w:left="720"/>
      </w:pPr>
      <w:r w:rsidRPr="00A36EBF">
        <w:t>Meeting is being finalized for May 28 &amp; 29 (Thursday and Friday) in Palm Springs at the Renaissance Hotel.  Preliminary flyer will go out soon.  We are looking to increase the CEUs and putting it on a weekday so you can request the time off work and don't have to spend your personal time at the conference.    Our Awards banquet will be a dinner on Thursday night, and it should be a great conference.   If you want to help in any way, please reach out to Maria and I will get you involved. IF you have a vendor, in the south send it to Tony, in the north send it to Warren.</w:t>
      </w:r>
    </w:p>
    <w:p w14:paraId="39701B7B" w14:textId="77777777" w:rsidR="00405D2B" w:rsidRPr="00A36EBF" w:rsidRDefault="00405D2B" w:rsidP="00405D2B"/>
    <w:p w14:paraId="1CDB0C36" w14:textId="77777777" w:rsidR="00405D2B" w:rsidRPr="00A36EBF" w:rsidRDefault="00405D2B" w:rsidP="005C6A87">
      <w:pPr>
        <w:pStyle w:val="Heading2"/>
      </w:pPr>
      <w:r w:rsidRPr="00A36EBF">
        <w:t>Nominations of North VP</w:t>
      </w:r>
    </w:p>
    <w:p w14:paraId="1A7034E2" w14:textId="77777777" w:rsidR="00405D2B" w:rsidRPr="00A36EBF" w:rsidRDefault="00405D2B" w:rsidP="00E81847">
      <w:pPr>
        <w:ind w:left="720"/>
      </w:pPr>
      <w:r w:rsidRPr="00A36EBF">
        <w:t>In June we are looking to make the transition.</w:t>
      </w:r>
    </w:p>
    <w:p w14:paraId="5DA97D98" w14:textId="77777777" w:rsidR="00405D2B" w:rsidRPr="00A36EBF" w:rsidRDefault="00405D2B" w:rsidP="00E81847">
      <w:pPr>
        <w:ind w:left="720"/>
      </w:pPr>
      <w:r w:rsidRPr="00A36EBF">
        <w:t xml:space="preserve">Roles of the VP, reviews\ed the duties of what the VP of the North does from the constitution. </w:t>
      </w:r>
    </w:p>
    <w:p w14:paraId="4A441299" w14:textId="77777777" w:rsidR="00405D2B" w:rsidRPr="00A36EBF" w:rsidRDefault="00405D2B" w:rsidP="00E81847">
      <w:pPr>
        <w:ind w:left="720"/>
      </w:pPr>
      <w:r w:rsidRPr="00A36EBF">
        <w:t>Must have served at least 1 term as conference rep, sports rep or committee chair. There is a 9-year commitment.</w:t>
      </w:r>
    </w:p>
    <w:p w14:paraId="308A6461" w14:textId="77777777" w:rsidR="00405D2B" w:rsidRPr="00A36EBF" w:rsidRDefault="00405D2B" w:rsidP="00E81847">
      <w:pPr>
        <w:ind w:left="720"/>
      </w:pPr>
      <w:r w:rsidRPr="00A36EBF">
        <w:t>Eligible candidates: (see above)</w:t>
      </w:r>
    </w:p>
    <w:p w14:paraId="4839AD30" w14:textId="77777777" w:rsidR="00405D2B" w:rsidRPr="00A36EBF" w:rsidRDefault="00405D2B" w:rsidP="00E81847">
      <w:pPr>
        <w:ind w:left="720"/>
      </w:pPr>
      <w:r w:rsidRPr="00A36EBF">
        <w:t>David Beymer- looking at legislation that someone can run for a 3-year term and be done (we are supposed to elect a VP every 3 years) Maria- historically we have done this as a VP for 6 years and then 3 years president. The legislative committee wants to discuss term lengths. Do we want this to change to make the system different or better? Q- we don’t ever vote for the President? We just vote for the VP. The issue is if it isn’t written correctly in the constitution, we need to change the constitution. Should we vote for a President? A recommendation is that we should vote. David will investigate this. David reads the constitution, and we need to vote for the Board every three years. Bylaw 2. Maria- we will talk about how we are going to move forward at a Board meeting.</w:t>
      </w:r>
    </w:p>
    <w:p w14:paraId="67B5DD02" w14:textId="77777777" w:rsidR="00405D2B" w:rsidRPr="00A36EBF" w:rsidRDefault="00405D2B" w:rsidP="00E81847">
      <w:pPr>
        <w:ind w:left="720"/>
      </w:pPr>
    </w:p>
    <w:p w14:paraId="46EC7602" w14:textId="77777777" w:rsidR="00405D2B" w:rsidRPr="00A36EBF" w:rsidRDefault="00405D2B" w:rsidP="00E81847">
      <w:pPr>
        <w:ind w:left="720"/>
      </w:pPr>
      <w:r w:rsidRPr="00A36EBF">
        <w:lastRenderedPageBreak/>
        <w:t>We are prepared to discuss VP for the North and vote. The nominees will develop a statement, and we will vote on this at the Spring meeting.</w:t>
      </w:r>
    </w:p>
    <w:p w14:paraId="78781439" w14:textId="77777777" w:rsidR="00405D2B" w:rsidRPr="00A36EBF" w:rsidRDefault="00405D2B" w:rsidP="00E81847">
      <w:pPr>
        <w:ind w:left="720"/>
      </w:pPr>
      <w:r w:rsidRPr="00A36EBF">
        <w:t>Alison- nominates Jamie DeRollo (she accepts)</w:t>
      </w:r>
    </w:p>
    <w:p w14:paraId="31ACC552" w14:textId="77777777" w:rsidR="00405D2B" w:rsidRPr="00A36EBF" w:rsidRDefault="00405D2B" w:rsidP="00E81847">
      <w:pPr>
        <w:ind w:left="720"/>
      </w:pPr>
      <w:r w:rsidRPr="00A36EBF">
        <w:t>Anja- nominates David Holford (he accepts)</w:t>
      </w:r>
    </w:p>
    <w:p w14:paraId="4C1AA2F2" w14:textId="77777777" w:rsidR="00405D2B" w:rsidRPr="00A36EBF" w:rsidRDefault="00405D2B" w:rsidP="00E81847">
      <w:pPr>
        <w:ind w:left="720"/>
      </w:pPr>
      <w:r w:rsidRPr="00A36EBF">
        <w:t>Jose- nominates David Beymer (he accepts)</w:t>
      </w:r>
    </w:p>
    <w:p w14:paraId="34E9F4AF" w14:textId="77777777" w:rsidR="00405D2B" w:rsidRPr="00A36EBF" w:rsidRDefault="00405D2B" w:rsidP="00E81847">
      <w:pPr>
        <w:pStyle w:val="Heading2"/>
      </w:pPr>
      <w:r w:rsidRPr="00A36EBF">
        <w:t>CONFERENCE UPDATES</w:t>
      </w:r>
    </w:p>
    <w:p w14:paraId="0E5C9E17" w14:textId="77777777" w:rsidR="00405D2B" w:rsidRPr="00E81847" w:rsidRDefault="00405D2B" w:rsidP="00405D2B">
      <w:pPr>
        <w:rPr>
          <w:rStyle w:val="Emphasis"/>
        </w:rPr>
      </w:pPr>
      <w:r w:rsidRPr="00E81847">
        <w:rPr>
          <w:rStyle w:val="Emphasis"/>
        </w:rPr>
        <w:t>North</w:t>
      </w:r>
    </w:p>
    <w:p w14:paraId="12299AE5" w14:textId="77777777" w:rsidR="00405D2B" w:rsidRPr="00850A36" w:rsidRDefault="00405D2B" w:rsidP="00E81847">
      <w:pPr>
        <w:ind w:left="720"/>
        <w:rPr>
          <w:rStyle w:val="Strong"/>
        </w:rPr>
      </w:pPr>
      <w:r w:rsidRPr="00850A36">
        <w:rPr>
          <w:rStyle w:val="Strong"/>
        </w:rPr>
        <w:t xml:space="preserve">Big 8 – Gil Bejarano: </w:t>
      </w:r>
    </w:p>
    <w:p w14:paraId="6128020E" w14:textId="69002694" w:rsidR="00405D2B" w:rsidRPr="00A36EBF" w:rsidRDefault="00405D2B" w:rsidP="00850A36">
      <w:pPr>
        <w:pStyle w:val="ListParagraph"/>
        <w:numPr>
          <w:ilvl w:val="0"/>
          <w:numId w:val="13"/>
        </w:numPr>
      </w:pPr>
      <w:r w:rsidRPr="00A36EBF">
        <w:t>MJC: Jack Lewis no longer works at MJC, and the</w:t>
      </w:r>
      <w:r w:rsidR="00850A36">
        <w:t>y</w:t>
      </w:r>
      <w:r w:rsidRPr="00A36EBF">
        <w:t xml:space="preserve"> hired Jorge Anguiano</w:t>
      </w:r>
    </w:p>
    <w:p w14:paraId="56E3BC22" w14:textId="77777777" w:rsidR="00405D2B" w:rsidRPr="00A36EBF" w:rsidRDefault="00405D2B" w:rsidP="00850A36">
      <w:pPr>
        <w:pStyle w:val="ListParagraph"/>
        <w:numPr>
          <w:ilvl w:val="0"/>
          <w:numId w:val="13"/>
        </w:numPr>
      </w:pPr>
      <w:r w:rsidRPr="00A36EBF">
        <w:t>Folsom Lake College:  Alex Ritz has left FLC</w:t>
      </w:r>
    </w:p>
    <w:p w14:paraId="79B55783" w14:textId="77777777" w:rsidR="00405D2B" w:rsidRPr="00A36EBF" w:rsidRDefault="00405D2B" w:rsidP="00850A36">
      <w:pPr>
        <w:pStyle w:val="ListParagraph"/>
        <w:numPr>
          <w:ilvl w:val="0"/>
          <w:numId w:val="13"/>
        </w:numPr>
      </w:pPr>
      <w:r w:rsidRPr="00A36EBF">
        <w:t>American River College: Will be posting for our 5th AT</w:t>
      </w:r>
    </w:p>
    <w:p w14:paraId="3CEB43C3" w14:textId="77777777" w:rsidR="00405D2B" w:rsidRPr="00A36EBF" w:rsidRDefault="00405D2B" w:rsidP="00850A36">
      <w:pPr>
        <w:pStyle w:val="ListParagraph"/>
        <w:numPr>
          <w:ilvl w:val="0"/>
          <w:numId w:val="13"/>
        </w:numPr>
      </w:pPr>
      <w:r w:rsidRPr="00A36EBF">
        <w:t>Need to nominate a new conference rep: Monica Ohkubo volunteers until a replacement can be appointed.</w:t>
      </w:r>
    </w:p>
    <w:p w14:paraId="28935D64" w14:textId="77777777" w:rsidR="00405D2B" w:rsidRPr="00A36EBF" w:rsidRDefault="00405D2B" w:rsidP="00E81847">
      <w:pPr>
        <w:ind w:left="720"/>
      </w:pPr>
    </w:p>
    <w:p w14:paraId="38729F18" w14:textId="77777777" w:rsidR="00405D2B" w:rsidRPr="00850A36" w:rsidRDefault="00405D2B" w:rsidP="00E81847">
      <w:pPr>
        <w:ind w:left="720"/>
        <w:rPr>
          <w:rStyle w:val="Strong"/>
        </w:rPr>
      </w:pPr>
      <w:r w:rsidRPr="00850A36">
        <w:rPr>
          <w:rStyle w:val="Strong"/>
        </w:rPr>
        <w:t xml:space="preserve">Coast – David Beymer: </w:t>
      </w:r>
    </w:p>
    <w:p w14:paraId="204E266D" w14:textId="77777777" w:rsidR="00405D2B" w:rsidRPr="00850A36" w:rsidRDefault="00405D2B" w:rsidP="00850A36">
      <w:pPr>
        <w:pStyle w:val="ListParagraph"/>
        <w:numPr>
          <w:ilvl w:val="0"/>
          <w:numId w:val="14"/>
        </w:numPr>
      </w:pPr>
      <w:r w:rsidRPr="00850A36">
        <w:t>We would like to welcome Wendell Velasquez to Chabot replacing Dan Miller.  Also, CCSF has hired a full-timer, Tyler Auston, to give them 2.5.</w:t>
      </w:r>
    </w:p>
    <w:p w14:paraId="7124DABE" w14:textId="77777777" w:rsidR="00405D2B" w:rsidRPr="00A36EBF" w:rsidRDefault="00405D2B" w:rsidP="00E81847">
      <w:pPr>
        <w:ind w:left="720"/>
      </w:pPr>
    </w:p>
    <w:p w14:paraId="2DE89F3D" w14:textId="77777777" w:rsidR="00405D2B" w:rsidRPr="00850A36" w:rsidRDefault="00405D2B" w:rsidP="00E81847">
      <w:pPr>
        <w:ind w:left="720"/>
        <w:rPr>
          <w:rStyle w:val="Strong"/>
        </w:rPr>
      </w:pPr>
      <w:r w:rsidRPr="00850A36">
        <w:rPr>
          <w:rStyle w:val="Strong"/>
        </w:rPr>
        <w:t xml:space="preserve">Golden Valley – Daniel Desmond: </w:t>
      </w:r>
    </w:p>
    <w:p w14:paraId="5031B682" w14:textId="77777777" w:rsidR="00405D2B" w:rsidRPr="00A36EBF" w:rsidRDefault="00405D2B" w:rsidP="00850A36">
      <w:pPr>
        <w:pStyle w:val="ListParagraph"/>
        <w:numPr>
          <w:ilvl w:val="0"/>
          <w:numId w:val="14"/>
        </w:numPr>
      </w:pPr>
      <w:r w:rsidRPr="00A36EBF">
        <w:t xml:space="preserve">No new updates to report for the GVC, thank you! </w:t>
      </w:r>
    </w:p>
    <w:p w14:paraId="1E3380C8" w14:textId="77777777" w:rsidR="00405D2B" w:rsidRPr="00A36EBF" w:rsidRDefault="00405D2B" w:rsidP="00850A36">
      <w:pPr>
        <w:pStyle w:val="ListParagraph"/>
        <w:numPr>
          <w:ilvl w:val="0"/>
          <w:numId w:val="14"/>
        </w:numPr>
      </w:pPr>
      <w:r w:rsidRPr="00A36EBF">
        <w:t>Need to nominate a new conference rep: Janet Gill is interested from Butte.</w:t>
      </w:r>
    </w:p>
    <w:p w14:paraId="38E02D2F" w14:textId="77777777" w:rsidR="00405D2B" w:rsidRPr="00A36EBF" w:rsidRDefault="00405D2B" w:rsidP="00E81847">
      <w:pPr>
        <w:ind w:left="720"/>
      </w:pPr>
    </w:p>
    <w:p w14:paraId="0B322437" w14:textId="77777777" w:rsidR="00405D2B" w:rsidRPr="00850A36" w:rsidRDefault="00405D2B" w:rsidP="00E81847">
      <w:pPr>
        <w:ind w:left="720"/>
        <w:rPr>
          <w:rStyle w:val="Strong"/>
        </w:rPr>
      </w:pPr>
      <w:r w:rsidRPr="00850A36">
        <w:rPr>
          <w:rStyle w:val="Strong"/>
        </w:rPr>
        <w:t>Bay Valley – Brandon Lucas</w:t>
      </w:r>
    </w:p>
    <w:p w14:paraId="1DA4180A" w14:textId="77777777" w:rsidR="00405D2B" w:rsidRPr="00850A36" w:rsidRDefault="00405D2B" w:rsidP="00850A36">
      <w:pPr>
        <w:pStyle w:val="ListParagraph"/>
        <w:numPr>
          <w:ilvl w:val="0"/>
          <w:numId w:val="16"/>
        </w:numPr>
      </w:pPr>
      <w:r w:rsidRPr="00850A36">
        <w:t>Tracey at Marin the hire is official.</w:t>
      </w:r>
    </w:p>
    <w:p w14:paraId="3B3B0B1B" w14:textId="77777777" w:rsidR="00405D2B" w:rsidRPr="00850A36" w:rsidRDefault="00405D2B" w:rsidP="00850A36">
      <w:pPr>
        <w:pStyle w:val="ListParagraph"/>
        <w:numPr>
          <w:ilvl w:val="0"/>
          <w:numId w:val="16"/>
        </w:numPr>
      </w:pPr>
      <w:r w:rsidRPr="00850A36">
        <w:t>Kristin Olson, from Solano is the new BVC alternate rep. </w:t>
      </w:r>
    </w:p>
    <w:p w14:paraId="6325CB9F" w14:textId="77777777" w:rsidR="00405D2B" w:rsidRPr="00850A36" w:rsidRDefault="00405D2B" w:rsidP="00850A36">
      <w:pPr>
        <w:pStyle w:val="ListParagraph"/>
        <w:numPr>
          <w:ilvl w:val="0"/>
          <w:numId w:val="16"/>
        </w:numPr>
      </w:pPr>
      <w:r w:rsidRPr="00850A36">
        <w:t>And the BVC nominates David Beymer-Harnell College for north VP. </w:t>
      </w:r>
    </w:p>
    <w:p w14:paraId="3C01712C" w14:textId="77777777" w:rsidR="00405D2B" w:rsidRPr="00A36EBF" w:rsidRDefault="00405D2B" w:rsidP="00E81847">
      <w:pPr>
        <w:ind w:left="720"/>
      </w:pPr>
    </w:p>
    <w:p w14:paraId="1E5F79BB" w14:textId="77777777" w:rsidR="00405D2B" w:rsidRPr="00850A36" w:rsidRDefault="00405D2B" w:rsidP="00E81847">
      <w:pPr>
        <w:ind w:left="720"/>
        <w:rPr>
          <w:rStyle w:val="Strong"/>
        </w:rPr>
      </w:pPr>
      <w:r w:rsidRPr="00850A36">
        <w:rPr>
          <w:rStyle w:val="Strong"/>
        </w:rPr>
        <w:lastRenderedPageBreak/>
        <w:t xml:space="preserve">Central Valley – David Holford: </w:t>
      </w:r>
    </w:p>
    <w:p w14:paraId="4FCDBF1E" w14:textId="77777777" w:rsidR="00405D2B" w:rsidRPr="00A36EBF" w:rsidRDefault="00405D2B" w:rsidP="00646B0D">
      <w:pPr>
        <w:pStyle w:val="ListParagraph"/>
        <w:numPr>
          <w:ilvl w:val="0"/>
          <w:numId w:val="17"/>
        </w:numPr>
      </w:pPr>
      <w:r w:rsidRPr="00A36EBF">
        <w:t xml:space="preserve">Jailyn Annese at Clovis Community is the Full Time Short Term (trying to create a new </w:t>
      </w:r>
      <w:proofErr w:type="gramStart"/>
      <w:r w:rsidRPr="00A36EBF">
        <w:t>12 month</w:t>
      </w:r>
      <w:proofErr w:type="gramEnd"/>
      <w:r w:rsidRPr="00A36EBF">
        <w:t xml:space="preserve"> position)</w:t>
      </w:r>
    </w:p>
    <w:p w14:paraId="2329C6FB" w14:textId="77777777" w:rsidR="00405D2B" w:rsidRPr="00A36EBF" w:rsidRDefault="00405D2B" w:rsidP="00646B0D">
      <w:pPr>
        <w:pStyle w:val="ListParagraph"/>
        <w:numPr>
          <w:ilvl w:val="0"/>
          <w:numId w:val="17"/>
        </w:numPr>
      </w:pPr>
      <w:r w:rsidRPr="00A36EBF">
        <w:t>Giselle Quinones at Porterville College is the new full time AT with Anja</w:t>
      </w:r>
    </w:p>
    <w:p w14:paraId="14C33FF0" w14:textId="77777777" w:rsidR="00405D2B" w:rsidRPr="00A36EBF" w:rsidRDefault="00405D2B" w:rsidP="00646B0D">
      <w:pPr>
        <w:pStyle w:val="ListParagraph"/>
        <w:numPr>
          <w:ilvl w:val="0"/>
          <w:numId w:val="17"/>
        </w:numPr>
      </w:pPr>
      <w:r w:rsidRPr="00A36EBF">
        <w:t>Fernando Gutierrez has returned to Coalinga College with Cory Minter</w:t>
      </w:r>
    </w:p>
    <w:p w14:paraId="217888DF" w14:textId="77777777" w:rsidR="00405D2B" w:rsidRPr="00A36EBF" w:rsidRDefault="00405D2B" w:rsidP="00E81847">
      <w:pPr>
        <w:ind w:left="720"/>
      </w:pPr>
    </w:p>
    <w:p w14:paraId="28278CB5" w14:textId="77777777" w:rsidR="00405D2B" w:rsidRPr="00646B0D" w:rsidRDefault="00405D2B" w:rsidP="00405D2B">
      <w:pPr>
        <w:rPr>
          <w:rStyle w:val="Emphasis"/>
        </w:rPr>
      </w:pPr>
      <w:r w:rsidRPr="00646B0D">
        <w:rPr>
          <w:rStyle w:val="Emphasis"/>
        </w:rPr>
        <w:t>South</w:t>
      </w:r>
    </w:p>
    <w:p w14:paraId="104DD05A" w14:textId="77777777" w:rsidR="00405D2B" w:rsidRPr="004819C4" w:rsidRDefault="00405D2B" w:rsidP="00646B0D">
      <w:pPr>
        <w:ind w:left="720"/>
        <w:rPr>
          <w:rStyle w:val="Strong"/>
        </w:rPr>
      </w:pPr>
      <w:r w:rsidRPr="004819C4">
        <w:rPr>
          <w:rStyle w:val="Strong"/>
        </w:rPr>
        <w:t>Orange Empire – Nate Swift</w:t>
      </w:r>
    </w:p>
    <w:p w14:paraId="143EC2F2" w14:textId="77777777" w:rsidR="00405D2B" w:rsidRPr="00A36EBF" w:rsidRDefault="00405D2B" w:rsidP="004819C4">
      <w:pPr>
        <w:pStyle w:val="ListParagraph"/>
        <w:numPr>
          <w:ilvl w:val="0"/>
          <w:numId w:val="18"/>
        </w:numPr>
      </w:pPr>
      <w:r w:rsidRPr="00A36EBF">
        <w:t xml:space="preserve">Working on scheduling with the ADs so the ATs aren’t put in a bind with 4 events going on. Historically the ADs just approve </w:t>
      </w:r>
      <w:proofErr w:type="gramStart"/>
      <w:r w:rsidRPr="00A36EBF">
        <w:t>things</w:t>
      </w:r>
      <w:proofErr w:type="gramEnd"/>
      <w:r w:rsidRPr="00A36EBF">
        <w:t xml:space="preserve"> and he wants to work with them. This is a fiscally responsible way to schedule because it limits overtime. ADs are pushing back about the Heat bylaws. Constantly fighting that fight with the different weather zones. Maria- she can include scheduling in the best practices document.</w:t>
      </w:r>
    </w:p>
    <w:p w14:paraId="46C984DF" w14:textId="77777777" w:rsidR="00405D2B" w:rsidRPr="00A36EBF" w:rsidRDefault="00405D2B" w:rsidP="00646B0D">
      <w:pPr>
        <w:ind w:left="720"/>
      </w:pPr>
    </w:p>
    <w:p w14:paraId="3BFB3960" w14:textId="77777777" w:rsidR="00405D2B" w:rsidRPr="004819C4" w:rsidRDefault="00405D2B" w:rsidP="00646B0D">
      <w:pPr>
        <w:ind w:left="720"/>
        <w:rPr>
          <w:rStyle w:val="Strong"/>
        </w:rPr>
      </w:pPr>
      <w:r w:rsidRPr="004819C4">
        <w:rPr>
          <w:rStyle w:val="Strong"/>
        </w:rPr>
        <w:t>South Coast – Monica Dinius</w:t>
      </w:r>
    </w:p>
    <w:p w14:paraId="2FD4F3F7" w14:textId="78F2BD88" w:rsidR="00405D2B" w:rsidRPr="00A36EBF" w:rsidRDefault="00405D2B" w:rsidP="004819C4">
      <w:pPr>
        <w:pStyle w:val="ListParagraph"/>
        <w:numPr>
          <w:ilvl w:val="0"/>
          <w:numId w:val="18"/>
        </w:numPr>
      </w:pPr>
      <w:r w:rsidRPr="00A36EBF">
        <w:t>Position Changes:</w:t>
      </w:r>
      <w:r w:rsidR="004819C4">
        <w:br/>
      </w:r>
      <w:r w:rsidRPr="00A36EBF">
        <w:t>El Camino: Abigail Francisco - Athletic Director</w:t>
      </w:r>
    </w:p>
    <w:p w14:paraId="17A00746" w14:textId="77777777" w:rsidR="00405D2B" w:rsidRPr="00A36EBF" w:rsidRDefault="00405D2B" w:rsidP="004819C4">
      <w:pPr>
        <w:pStyle w:val="ListParagraph"/>
        <w:numPr>
          <w:ilvl w:val="0"/>
          <w:numId w:val="18"/>
        </w:numPr>
      </w:pPr>
      <w:r w:rsidRPr="00A36EBF">
        <w:t>New Hires:</w:t>
      </w:r>
    </w:p>
    <w:p w14:paraId="7143D946" w14:textId="77777777" w:rsidR="00405D2B" w:rsidRPr="00A36EBF" w:rsidRDefault="00405D2B" w:rsidP="004819C4">
      <w:pPr>
        <w:pStyle w:val="ListParagraph"/>
        <w:numPr>
          <w:ilvl w:val="0"/>
          <w:numId w:val="18"/>
        </w:numPr>
        <w:ind w:left="2160"/>
      </w:pPr>
      <w:r w:rsidRPr="00A36EBF">
        <w:t xml:space="preserve">El Camino: Justin </w:t>
      </w:r>
      <w:proofErr w:type="spellStart"/>
      <w:r w:rsidRPr="00A36EBF">
        <w:t>Shibel</w:t>
      </w:r>
      <w:proofErr w:type="spellEnd"/>
      <w:r w:rsidRPr="00A36EBF">
        <w:t xml:space="preserve"> - Senior Athletic Trainer (Replacement Position)</w:t>
      </w:r>
      <w:r w:rsidRPr="00A36EBF">
        <w:br/>
        <w:t>El Camino: Angel Rangel - Athletic Trainer (Replacement Position)</w:t>
      </w:r>
      <w:r w:rsidRPr="00A36EBF">
        <w:br/>
        <w:t>LBCC: Gissell Gutierrez - Senior Athletic Trainer (Growth Position)</w:t>
      </w:r>
      <w:r w:rsidRPr="00A36EBF">
        <w:br/>
        <w:t>Mt. SAC:  Desiree Gonzalez - Athletic Trainer (Replacement Position)</w:t>
      </w:r>
    </w:p>
    <w:p w14:paraId="52F35242" w14:textId="77777777" w:rsidR="00405D2B" w:rsidRPr="00A36EBF" w:rsidRDefault="00405D2B" w:rsidP="004819C4">
      <w:pPr>
        <w:pStyle w:val="ListParagraph"/>
        <w:numPr>
          <w:ilvl w:val="0"/>
          <w:numId w:val="18"/>
        </w:numPr>
        <w:ind w:left="2160"/>
      </w:pPr>
      <w:r w:rsidRPr="00A36EBF">
        <w:t>Mt SAC: Nicolle Gamboa- permanent part time position- (replaced Kevin Mark 2024)</w:t>
      </w:r>
    </w:p>
    <w:p w14:paraId="5BA78352" w14:textId="77777777" w:rsidR="00405D2B" w:rsidRPr="00A36EBF" w:rsidRDefault="00405D2B" w:rsidP="004819C4">
      <w:pPr>
        <w:pStyle w:val="ListParagraph"/>
        <w:numPr>
          <w:ilvl w:val="0"/>
          <w:numId w:val="18"/>
        </w:numPr>
        <w:ind w:left="2160"/>
      </w:pPr>
      <w:r w:rsidRPr="00A36EBF">
        <w:t>Mt SAC: has a vacancy for a permanent part time position - hoping to hire soon.</w:t>
      </w:r>
    </w:p>
    <w:p w14:paraId="4465B65B" w14:textId="77777777" w:rsidR="00405D2B" w:rsidRPr="00A36EBF" w:rsidRDefault="00405D2B" w:rsidP="004819C4">
      <w:pPr>
        <w:pStyle w:val="ListParagraph"/>
        <w:numPr>
          <w:ilvl w:val="0"/>
          <w:numId w:val="18"/>
        </w:numPr>
      </w:pPr>
      <w:r w:rsidRPr="00A36EBF">
        <w:t>Future Positions</w:t>
      </w:r>
      <w:r w:rsidRPr="00A36EBF">
        <w:br/>
        <w:t>ELAC: Full Time Position will be posted soon! (Growth Position)</w:t>
      </w:r>
    </w:p>
    <w:p w14:paraId="017F5A15" w14:textId="77777777" w:rsidR="00112FD8" w:rsidRPr="004668C3" w:rsidRDefault="00405D2B" w:rsidP="00646B0D">
      <w:pPr>
        <w:ind w:left="720"/>
        <w:rPr>
          <w:rStyle w:val="Strong"/>
        </w:rPr>
      </w:pPr>
      <w:r w:rsidRPr="004668C3">
        <w:rPr>
          <w:rStyle w:val="Strong"/>
        </w:rPr>
        <w:t xml:space="preserve">Inland Empire – Keith Candelaria </w:t>
      </w:r>
    </w:p>
    <w:p w14:paraId="0D11AB89" w14:textId="48C3256B" w:rsidR="00405D2B" w:rsidRPr="00A36EBF" w:rsidRDefault="00405D2B" w:rsidP="00B42CE8">
      <w:pPr>
        <w:pStyle w:val="ListParagraph"/>
        <w:numPr>
          <w:ilvl w:val="0"/>
          <w:numId w:val="19"/>
        </w:numPr>
      </w:pPr>
      <w:r w:rsidRPr="00A36EBF">
        <w:t xml:space="preserve">All IEAC Schools have ATC coverage and representation.  Thank you to Amy Wilkin for all the hard work advocating for this to all the AD the past few years. I am making a push for </w:t>
      </w:r>
      <w:proofErr w:type="gramStart"/>
      <w:r w:rsidRPr="00A36EBF">
        <w:lastRenderedPageBreak/>
        <w:t>all of</w:t>
      </w:r>
      <w:proofErr w:type="gramEnd"/>
      <w:r w:rsidRPr="00A36EBF">
        <w:t xml:space="preserve"> the IEAC ATCs to complete the AMCIA that was sent out in February.  We hope all IEAC schools will work to have this complete soon.</w:t>
      </w:r>
    </w:p>
    <w:p w14:paraId="79EE5E83" w14:textId="77777777" w:rsidR="00405D2B" w:rsidRPr="00A36EBF" w:rsidRDefault="00405D2B" w:rsidP="00FF440E">
      <w:pPr>
        <w:pStyle w:val="ListParagraph"/>
        <w:numPr>
          <w:ilvl w:val="0"/>
          <w:numId w:val="19"/>
        </w:numPr>
        <w:ind w:left="2160"/>
      </w:pPr>
      <w:proofErr w:type="spellStart"/>
      <w:r w:rsidRPr="00A36EBF">
        <w:t>Kevinz</w:t>
      </w:r>
      <w:proofErr w:type="spellEnd"/>
      <w:r w:rsidRPr="00A36EBF">
        <w:t xml:space="preserve"> Carpio - Barstow College (New)</w:t>
      </w:r>
    </w:p>
    <w:p w14:paraId="48ACCD30" w14:textId="77777777" w:rsidR="00405D2B" w:rsidRPr="00A36EBF" w:rsidRDefault="00405D2B" w:rsidP="00FF440E">
      <w:pPr>
        <w:pStyle w:val="ListParagraph"/>
        <w:numPr>
          <w:ilvl w:val="0"/>
          <w:numId w:val="19"/>
        </w:numPr>
        <w:ind w:left="2160"/>
      </w:pPr>
      <w:r w:rsidRPr="00A36EBF">
        <w:t>Daniel Bunhardi - Chaffey College (Moved from SBVC Temp Full time to Chaffey Permanent Full Time)</w:t>
      </w:r>
    </w:p>
    <w:p w14:paraId="28487F2F" w14:textId="77777777" w:rsidR="00405D2B" w:rsidRPr="00A36EBF" w:rsidRDefault="00405D2B" w:rsidP="00FF440E">
      <w:pPr>
        <w:pStyle w:val="ListParagraph"/>
        <w:numPr>
          <w:ilvl w:val="0"/>
          <w:numId w:val="19"/>
        </w:numPr>
        <w:ind w:left="2160"/>
      </w:pPr>
      <w:r w:rsidRPr="00A36EBF">
        <w:t>Alexis Pettway - Chaffey College (New)</w:t>
      </w:r>
    </w:p>
    <w:p w14:paraId="0043F243" w14:textId="77777777" w:rsidR="00405D2B" w:rsidRPr="00A36EBF" w:rsidRDefault="00405D2B" w:rsidP="00FF440E">
      <w:pPr>
        <w:pStyle w:val="ListParagraph"/>
        <w:numPr>
          <w:ilvl w:val="0"/>
          <w:numId w:val="19"/>
        </w:numPr>
        <w:ind w:left="2160"/>
      </w:pPr>
      <w:r w:rsidRPr="00A36EBF">
        <w:t>Chantal Hernandez - Chaffey College (New)</w:t>
      </w:r>
    </w:p>
    <w:p w14:paraId="49B1B30E" w14:textId="77777777" w:rsidR="00405D2B" w:rsidRPr="00A36EBF" w:rsidRDefault="00405D2B" w:rsidP="00FF440E">
      <w:pPr>
        <w:pStyle w:val="ListParagraph"/>
        <w:numPr>
          <w:ilvl w:val="0"/>
          <w:numId w:val="19"/>
        </w:numPr>
        <w:ind w:left="2160"/>
      </w:pPr>
      <w:r w:rsidRPr="00A36EBF">
        <w:t>Jacob Diaz - Norco College (New)</w:t>
      </w:r>
    </w:p>
    <w:p w14:paraId="412EFB33" w14:textId="77777777" w:rsidR="00405D2B" w:rsidRPr="00B9523B" w:rsidRDefault="00405D2B" w:rsidP="00646B0D">
      <w:pPr>
        <w:ind w:left="720"/>
        <w:rPr>
          <w:rStyle w:val="Strong"/>
        </w:rPr>
      </w:pPr>
      <w:r w:rsidRPr="00A36EBF">
        <w:br/>
      </w:r>
      <w:r w:rsidRPr="00B9523B">
        <w:rPr>
          <w:rStyle w:val="Strong"/>
        </w:rPr>
        <w:t xml:space="preserve">Western States – Eric Buitrago: </w:t>
      </w:r>
    </w:p>
    <w:p w14:paraId="1FE2B045" w14:textId="175BD1A1" w:rsidR="00405D2B" w:rsidRPr="00A36EBF" w:rsidRDefault="00405D2B" w:rsidP="00AA3230">
      <w:pPr>
        <w:pStyle w:val="ListParagraph"/>
        <w:numPr>
          <w:ilvl w:val="0"/>
          <w:numId w:val="20"/>
        </w:numPr>
      </w:pPr>
      <w:r w:rsidRPr="00A36EBF">
        <w:t>Allison Rowland - Los Angeles Valley College</w:t>
      </w:r>
      <w:r w:rsidR="00AA3230">
        <w:br/>
      </w:r>
      <w:r w:rsidRPr="00A36EBF">
        <w:t>email: castilad@lavc.edu</w:t>
      </w:r>
    </w:p>
    <w:p w14:paraId="14472865" w14:textId="37B25E6C" w:rsidR="00405D2B" w:rsidRPr="00A36EBF" w:rsidRDefault="00405D2B" w:rsidP="00AA3230">
      <w:pPr>
        <w:pStyle w:val="ListParagraph"/>
        <w:numPr>
          <w:ilvl w:val="0"/>
          <w:numId w:val="20"/>
        </w:numPr>
      </w:pPr>
      <w:r w:rsidRPr="00A36EBF">
        <w:t>Erica Fyfe - Moorpark College</w:t>
      </w:r>
      <w:r w:rsidR="00AA3230">
        <w:br/>
      </w:r>
      <w:r w:rsidRPr="00A36EBF">
        <w:t>email: efyfe@vcccd.edu</w:t>
      </w:r>
    </w:p>
    <w:p w14:paraId="61ADF10D" w14:textId="3F71715C" w:rsidR="00405D2B" w:rsidRPr="00A36EBF" w:rsidRDefault="00405D2B" w:rsidP="00AA3230">
      <w:pPr>
        <w:pStyle w:val="ListParagraph"/>
        <w:numPr>
          <w:ilvl w:val="0"/>
          <w:numId w:val="20"/>
        </w:numPr>
      </w:pPr>
      <w:r w:rsidRPr="00A36EBF">
        <w:t>Carly Hedegard - Ventura College</w:t>
      </w:r>
      <w:r w:rsidR="00B9523B">
        <w:br/>
      </w:r>
      <w:r w:rsidRPr="00A36EBF">
        <w:t>email: Carly_hedegard1@vcccd.edu</w:t>
      </w:r>
    </w:p>
    <w:p w14:paraId="69056A32" w14:textId="77777777" w:rsidR="00405D2B" w:rsidRPr="00A36EBF" w:rsidRDefault="00405D2B" w:rsidP="00646B0D">
      <w:pPr>
        <w:ind w:left="720"/>
      </w:pPr>
    </w:p>
    <w:p w14:paraId="0FC7DE47" w14:textId="77777777" w:rsidR="00405D2B" w:rsidRPr="00AA3230" w:rsidRDefault="00405D2B" w:rsidP="00646B0D">
      <w:pPr>
        <w:ind w:left="720"/>
        <w:rPr>
          <w:rStyle w:val="Strong"/>
        </w:rPr>
      </w:pPr>
      <w:r w:rsidRPr="00AA3230">
        <w:rPr>
          <w:rStyle w:val="Strong"/>
        </w:rPr>
        <w:t xml:space="preserve">Pacific Coast – Tosh </w:t>
      </w:r>
      <w:proofErr w:type="spellStart"/>
      <w:r w:rsidRPr="00AA3230">
        <w:rPr>
          <w:rStyle w:val="Strong"/>
        </w:rPr>
        <w:t>Tepraseuth</w:t>
      </w:r>
      <w:proofErr w:type="spellEnd"/>
    </w:p>
    <w:p w14:paraId="01A702AB" w14:textId="77777777" w:rsidR="00405D2B" w:rsidRPr="00A36EBF" w:rsidRDefault="00405D2B" w:rsidP="00AA3230">
      <w:pPr>
        <w:pStyle w:val="ListParagraph"/>
        <w:numPr>
          <w:ilvl w:val="0"/>
          <w:numId w:val="21"/>
        </w:numPr>
      </w:pPr>
      <w:r w:rsidRPr="00A36EBF">
        <w:t>Grossmont was approved for 3rd ATC position (timeline TBD).  Palomar’s Dennis Greenhill retired this past year, and their part-time person was eventually hired full time (Kyle Le).</w:t>
      </w:r>
    </w:p>
    <w:p w14:paraId="7F1E086C" w14:textId="77777777" w:rsidR="00405D2B" w:rsidRPr="00A36EBF" w:rsidRDefault="00405D2B" w:rsidP="00646B0D">
      <w:pPr>
        <w:ind w:left="720"/>
      </w:pPr>
    </w:p>
    <w:p w14:paraId="3E36212E" w14:textId="77777777" w:rsidR="00405D2B" w:rsidRPr="00A36EBF" w:rsidRDefault="00405D2B" w:rsidP="00AA3230">
      <w:pPr>
        <w:pStyle w:val="Heading2"/>
      </w:pPr>
      <w:r w:rsidRPr="00A36EBF">
        <w:t>COMMITTEE UPDATES</w:t>
      </w:r>
    </w:p>
    <w:p w14:paraId="6CA5BC71" w14:textId="77777777" w:rsidR="00A95AFD" w:rsidRPr="00A95AFD" w:rsidRDefault="00405D2B" w:rsidP="00405D2B">
      <w:pPr>
        <w:rPr>
          <w:rStyle w:val="Emphasis"/>
        </w:rPr>
      </w:pPr>
      <w:r w:rsidRPr="00A95AFD">
        <w:rPr>
          <w:rStyle w:val="Emphasis"/>
        </w:rPr>
        <w:t>Legislation</w:t>
      </w:r>
    </w:p>
    <w:p w14:paraId="3DA3B029" w14:textId="1B376B3C" w:rsidR="00405D2B" w:rsidRPr="00A36EBF" w:rsidRDefault="00405D2B" w:rsidP="00A95AFD">
      <w:pPr>
        <w:pStyle w:val="ListParagraph"/>
      </w:pPr>
      <w:r w:rsidRPr="00A36EBF">
        <w:t>David Beymer- big push last couple years to get the constitution done. The election process is the next big push. Warren- what do we do if a VP does not want to ascend?</w:t>
      </w:r>
    </w:p>
    <w:p w14:paraId="4BA9F58D" w14:textId="77777777" w:rsidR="00405D2B" w:rsidRPr="00A36EBF" w:rsidRDefault="00405D2B" w:rsidP="00405D2B"/>
    <w:p w14:paraId="393A53C1" w14:textId="77777777" w:rsidR="00A95AFD" w:rsidRPr="00A95AFD" w:rsidRDefault="00405D2B" w:rsidP="00405D2B">
      <w:pPr>
        <w:rPr>
          <w:rStyle w:val="Emphasis"/>
        </w:rPr>
      </w:pPr>
      <w:r w:rsidRPr="00A95AFD">
        <w:rPr>
          <w:rStyle w:val="Emphasis"/>
        </w:rPr>
        <w:t>Medical Advisory Board</w:t>
      </w:r>
    </w:p>
    <w:p w14:paraId="30CD6E89" w14:textId="7BFCE8A2" w:rsidR="00405D2B" w:rsidRPr="00A36EBF" w:rsidRDefault="00405D2B" w:rsidP="002C500E">
      <w:pPr>
        <w:pStyle w:val="ListParagraph"/>
      </w:pPr>
      <w:r w:rsidRPr="00A36EBF">
        <w:t xml:space="preserve">Monica Ohkubo / Jaime Adams- ATs and physicians come together when issues arise. Current issue is the heat policy that Nate mentioned. They have been talking for a couple months and consulted the Corey Stringer institute. What happens when a category 1 school travels to a </w:t>
      </w:r>
      <w:r w:rsidRPr="00A36EBF">
        <w:lastRenderedPageBreak/>
        <w:t xml:space="preserve">category 3 school? How does it work? What they uncovered, any information is grounded in research. We can’t change categories. So how do we support ATs? What happens when schools travel? Do they want Bylaw 9 changes? And/or best practice document. In the interim, email suggestions going out for lightning, heat, any feedback please let her know. </w:t>
      </w:r>
    </w:p>
    <w:p w14:paraId="2C71F790" w14:textId="77777777" w:rsidR="00A95AFD" w:rsidRDefault="00405D2B" w:rsidP="00405D2B">
      <w:r w:rsidRPr="002C500E">
        <w:rPr>
          <w:rStyle w:val="Emphasis"/>
        </w:rPr>
        <w:t>Professional</w:t>
      </w:r>
      <w:r w:rsidRPr="00A36EBF">
        <w:t xml:space="preserve"> Development / Advancement</w:t>
      </w:r>
    </w:p>
    <w:p w14:paraId="75CA68C2" w14:textId="3F52AA51" w:rsidR="00405D2B" w:rsidRPr="00A36EBF" w:rsidRDefault="00405D2B" w:rsidP="002C500E">
      <w:pPr>
        <w:pStyle w:val="ListParagraph"/>
      </w:pPr>
      <w:r w:rsidRPr="00A36EBF">
        <w:t xml:space="preserve">Mary Aja </w:t>
      </w:r>
      <w:r w:rsidR="002C500E">
        <w:t xml:space="preserve">- </w:t>
      </w:r>
      <w:r w:rsidRPr="00A36EBF">
        <w:t>Nothing to report except there is a committee of one. Maybe combine into another committee. If anyone is interested in joining the committee. Please reach out.</w:t>
      </w:r>
    </w:p>
    <w:p w14:paraId="23CACD3C" w14:textId="77777777" w:rsidR="002C500E" w:rsidRPr="002C500E" w:rsidRDefault="00405D2B" w:rsidP="00405D2B">
      <w:pPr>
        <w:rPr>
          <w:rStyle w:val="Emphasis"/>
        </w:rPr>
      </w:pPr>
      <w:r w:rsidRPr="002C500E">
        <w:rPr>
          <w:rStyle w:val="Emphasis"/>
        </w:rPr>
        <w:t>Social media / Webpage</w:t>
      </w:r>
    </w:p>
    <w:p w14:paraId="28221EC7" w14:textId="1EDF4E2A" w:rsidR="00405D2B" w:rsidRPr="00A36EBF" w:rsidRDefault="002C500E" w:rsidP="002C500E">
      <w:pPr>
        <w:pStyle w:val="ListParagraph"/>
      </w:pPr>
      <w:r>
        <w:t>J</w:t>
      </w:r>
      <w:r w:rsidR="00405D2B" w:rsidRPr="00A36EBF">
        <w:t>uan Cuevas- Had good viewership on page, 35,000 views in the last 30 days. Keep posting so he can keep reposting. Wacky sock Wednesday, Edgar- have a vote for costumes. Q- day in the life or a take over? Open to that idea.</w:t>
      </w:r>
    </w:p>
    <w:p w14:paraId="4E444F89" w14:textId="77777777" w:rsidR="00F40F30" w:rsidRPr="00F40F30" w:rsidRDefault="00405D2B" w:rsidP="00405D2B">
      <w:pPr>
        <w:rPr>
          <w:rStyle w:val="Emphasis"/>
        </w:rPr>
      </w:pPr>
      <w:r w:rsidRPr="00F40F30">
        <w:rPr>
          <w:rStyle w:val="Emphasis"/>
        </w:rPr>
        <w:t>Awards</w:t>
      </w:r>
    </w:p>
    <w:p w14:paraId="619FEFD4" w14:textId="3F2E97F4" w:rsidR="00405D2B" w:rsidRPr="00A36EBF" w:rsidRDefault="00405D2B" w:rsidP="00F40F30">
      <w:pPr>
        <w:pStyle w:val="ListParagraph"/>
      </w:pPr>
      <w:r w:rsidRPr="00A36EBF">
        <w:t xml:space="preserve">Edgar Ortiz- The Awards committee will meet in January and get together the nomination form. Any paid member of the organization can nominate outstanding individuals for Hall of Fame, Appreciation Award, Special Service Award, Life Saver and student scholarships. All the details will be available in the nomination form, please look out for emails coming in February for your nominations. Each year we get more. Monica Dinius added to the committee. </w:t>
      </w:r>
    </w:p>
    <w:p w14:paraId="7FF050D2" w14:textId="77777777" w:rsidR="00F40F30" w:rsidRPr="00F40F30" w:rsidRDefault="00405D2B" w:rsidP="00405D2B">
      <w:pPr>
        <w:rPr>
          <w:rStyle w:val="Emphasis"/>
        </w:rPr>
      </w:pPr>
      <w:r w:rsidRPr="00F40F30">
        <w:rPr>
          <w:rStyle w:val="Emphasis"/>
        </w:rPr>
        <w:t>Membership</w:t>
      </w:r>
    </w:p>
    <w:p w14:paraId="4FC07513" w14:textId="2D49B6A3" w:rsidR="00405D2B" w:rsidRPr="00A36EBF" w:rsidRDefault="00405D2B" w:rsidP="00F40F30">
      <w:pPr>
        <w:pStyle w:val="ListParagraph"/>
      </w:pPr>
      <w:r w:rsidRPr="00A36EBF">
        <w:t xml:space="preserve">Kelly Wierema- Membership push we are at 45% paid. If you think you have paid, check in the directory. We are offering incentives, the first conference to get everyone paid everyone in the conference will get 25$ off the Conference in Palm Springs in the Spring. </w:t>
      </w:r>
    </w:p>
    <w:p w14:paraId="25584AAC" w14:textId="77777777" w:rsidR="00405D2B" w:rsidRPr="00A36EBF" w:rsidRDefault="00405D2B" w:rsidP="00405D2B"/>
    <w:p w14:paraId="15713CCD" w14:textId="77777777" w:rsidR="00F40F30" w:rsidRPr="00F40F30" w:rsidRDefault="00405D2B" w:rsidP="00405D2B">
      <w:pPr>
        <w:rPr>
          <w:rStyle w:val="Emphasis"/>
        </w:rPr>
      </w:pPr>
      <w:r w:rsidRPr="00F40F30">
        <w:rPr>
          <w:rStyle w:val="Emphasis"/>
        </w:rPr>
        <w:t>Equity / Diversity / Inclusion</w:t>
      </w:r>
    </w:p>
    <w:p w14:paraId="47356A1F" w14:textId="650176D5" w:rsidR="00405D2B" w:rsidRPr="00A36EBF" w:rsidRDefault="00405D2B" w:rsidP="00F26233">
      <w:pPr>
        <w:pStyle w:val="ListParagraph"/>
      </w:pPr>
      <w:r w:rsidRPr="00A36EBF">
        <w:t>Stacey Mendoza</w:t>
      </w:r>
      <w:r w:rsidR="00F26233">
        <w:t xml:space="preserve"> - </w:t>
      </w:r>
      <w:r w:rsidRPr="00A36EBF">
        <w:t>She’s is taking over social media; she welcomes any ideas to get it up and running again. 3cata_edi. If anyone is interested in being mentored, please let her know.</w:t>
      </w:r>
    </w:p>
    <w:p w14:paraId="590B010C" w14:textId="77777777" w:rsidR="00F26233" w:rsidRPr="00056C35" w:rsidRDefault="00405D2B" w:rsidP="00405D2B">
      <w:pPr>
        <w:rPr>
          <w:rStyle w:val="Emphasis"/>
        </w:rPr>
      </w:pPr>
      <w:r w:rsidRPr="00056C35">
        <w:rPr>
          <w:rStyle w:val="Emphasis"/>
        </w:rPr>
        <w:t>ICSM</w:t>
      </w:r>
    </w:p>
    <w:p w14:paraId="78248C5B" w14:textId="76AFBD61" w:rsidR="00405D2B" w:rsidRPr="00A36EBF" w:rsidRDefault="00405D2B" w:rsidP="00056C35">
      <w:pPr>
        <w:pStyle w:val="ListParagraph"/>
      </w:pPr>
      <w:r w:rsidRPr="00A36EBF">
        <w:t>Brandon Johnson-In the starting process of wanting to establish a heat guideline for all 2-year colleges. The committee is looking at our heat guidelines as template. If this was to pass, it seems like we would not have to alter our guidelines. Our committee chair and ICSM chair are looking to meet with 3C2A executive director.</w:t>
      </w:r>
    </w:p>
    <w:p w14:paraId="2D296DBB" w14:textId="77777777" w:rsidR="00405D2B" w:rsidRPr="00A36EBF" w:rsidRDefault="00405D2B" w:rsidP="00056C35">
      <w:pPr>
        <w:pStyle w:val="ListParagraph"/>
      </w:pPr>
      <w:r w:rsidRPr="00A36EBF">
        <w:lastRenderedPageBreak/>
        <w:t xml:space="preserve">-2ID mapping project (all 2-year ATs) is on hold, it seems that the NATA/ICSM might take over and have it </w:t>
      </w:r>
      <w:proofErr w:type="gramStart"/>
      <w:r w:rsidRPr="00A36EBF">
        <w:t>be</w:t>
      </w:r>
      <w:proofErr w:type="gramEnd"/>
      <w:r w:rsidRPr="00A36EBF">
        <w:t xml:space="preserve"> for all collegiate ATs.</w:t>
      </w:r>
    </w:p>
    <w:p w14:paraId="29635D5A" w14:textId="77777777" w:rsidR="00405D2B" w:rsidRPr="00056C35" w:rsidRDefault="00405D2B" w:rsidP="00056C35">
      <w:pPr>
        <w:pStyle w:val="ListParagraph"/>
      </w:pPr>
      <w:r w:rsidRPr="00056C35">
        <w:t>-NATA knowledge initiative is looking at current education opportunities and asking for feedback from all committees and the ICSM is one of them.</w:t>
      </w:r>
    </w:p>
    <w:p w14:paraId="640104EF" w14:textId="77777777" w:rsidR="00405D2B" w:rsidRPr="00056C35" w:rsidRDefault="00405D2B" w:rsidP="00056C35">
      <w:pPr>
        <w:pStyle w:val="ListParagraph"/>
      </w:pPr>
      <w:r w:rsidRPr="00056C35">
        <w:t>-NATA salary survey sometime January 2026</w:t>
      </w:r>
    </w:p>
    <w:p w14:paraId="16272A5B" w14:textId="77777777" w:rsidR="00405D2B" w:rsidRPr="00056C35" w:rsidRDefault="00405D2B" w:rsidP="00056C35">
      <w:pPr>
        <w:pStyle w:val="ListParagraph"/>
      </w:pPr>
      <w:r w:rsidRPr="00056C35">
        <w:t>-NATA will be coming out with position statement on recommendations for developing plan to recognize and refer student athletes with psychological concerns at the colligate level.</w:t>
      </w:r>
    </w:p>
    <w:p w14:paraId="77909D40" w14:textId="77777777" w:rsidR="00405D2B" w:rsidRPr="00A36EBF" w:rsidRDefault="00405D2B" w:rsidP="00DE2210">
      <w:pPr>
        <w:pStyle w:val="Heading2"/>
      </w:pPr>
      <w:r w:rsidRPr="00A36EBF">
        <w:t>Good of the Order-</w:t>
      </w:r>
    </w:p>
    <w:p w14:paraId="01EDA94C" w14:textId="77777777" w:rsidR="00405D2B" w:rsidRPr="00A36EBF" w:rsidRDefault="00405D2B" w:rsidP="00DE2210">
      <w:pPr>
        <w:pStyle w:val="ListParagraph"/>
      </w:pPr>
      <w:r w:rsidRPr="00A36EBF">
        <w:t>Monica- current regions per diem- please reach out to Monica Ohkubo</w:t>
      </w:r>
    </w:p>
    <w:p w14:paraId="158484A1" w14:textId="77777777" w:rsidR="00405D2B" w:rsidRPr="00A36EBF" w:rsidRDefault="00405D2B" w:rsidP="00DE2210">
      <w:pPr>
        <w:pStyle w:val="ListParagraph"/>
      </w:pPr>
      <w:r w:rsidRPr="00A36EBF">
        <w:t>Mariel S.- issues with medical redshirts? They are getting push back because of dates. Is the doctor supposed to write an earlier date? Warren- they send all the backup paperwork to the doctor when requesting the letter so there is a timeline. The contemporaneous documentation is needed. Maria- outline to the commissioner the dates of the injury and the timeline.  This should help with any confusion.</w:t>
      </w:r>
    </w:p>
    <w:p w14:paraId="17E0DAED" w14:textId="77777777" w:rsidR="00405D2B" w:rsidRPr="00A36EBF" w:rsidRDefault="00405D2B" w:rsidP="00DE2210">
      <w:pPr>
        <w:pStyle w:val="ListParagraph"/>
      </w:pPr>
      <w:r w:rsidRPr="00A36EBF">
        <w:t xml:space="preserve">Mike Chisar- the form 4, he doesn’t send letters. They take doctors notes of the visits and don’t send an official letter from the doctor. Monica- the commissioner needs to be educated. Maria- just because it gets approved at our level doesn’t mean it will get approved at the next level. We should give the commissioners complete information. Dr Stankevitz- why aren’t the hardships being signed by the athletic trainers? </w:t>
      </w:r>
    </w:p>
    <w:p w14:paraId="283B76B0" w14:textId="77777777" w:rsidR="00405D2B" w:rsidRPr="00A36EBF" w:rsidRDefault="00405D2B" w:rsidP="00DE2210">
      <w:pPr>
        <w:pStyle w:val="ListParagraph"/>
      </w:pPr>
    </w:p>
    <w:p w14:paraId="0C450772" w14:textId="77777777" w:rsidR="00405D2B" w:rsidRPr="00A36EBF" w:rsidRDefault="00405D2B" w:rsidP="00DE2210">
      <w:pPr>
        <w:pStyle w:val="ListParagraph"/>
      </w:pPr>
      <w:r w:rsidRPr="00A36EBF">
        <w:t xml:space="preserve">Junior- Full Cycle Legislation to be considered by the group:  P13- on campus evaluations how it should be conducted? What happens when coaches are out of state? </w:t>
      </w:r>
    </w:p>
    <w:p w14:paraId="4F3B5B28" w14:textId="77777777" w:rsidR="00405D2B" w:rsidRPr="00A36EBF" w:rsidRDefault="00405D2B" w:rsidP="00DE2210">
      <w:pPr>
        <w:pStyle w:val="ListParagraph"/>
      </w:pPr>
      <w:r w:rsidRPr="00A36EBF">
        <w:t xml:space="preserve">O3-F25 Swimming state championships from 3-day format to a 5-day format? Putting relays on Wednesday the night before (same as division 1). Adds costs to the day. Is it better for the student athlete? Yes. </w:t>
      </w:r>
    </w:p>
    <w:p w14:paraId="3324F6F5" w14:textId="77777777" w:rsidR="00405D2B" w:rsidRPr="00A36EBF" w:rsidRDefault="00405D2B" w:rsidP="00DE2210">
      <w:pPr>
        <w:pStyle w:val="ListParagraph"/>
      </w:pPr>
      <w:r w:rsidRPr="00A36EBF">
        <w:t xml:space="preserve">Legislations on adding Student athlete advisory committee?  Language gets cleared up and can be an advocate for students. </w:t>
      </w:r>
    </w:p>
    <w:p w14:paraId="2C22DE49" w14:textId="77777777" w:rsidR="00405D2B" w:rsidRPr="00A36EBF" w:rsidRDefault="00405D2B" w:rsidP="00DE2210">
      <w:pPr>
        <w:pStyle w:val="ListParagraph"/>
      </w:pPr>
      <w:r w:rsidRPr="00A36EBF">
        <w:t>Monica- quick note about swimming- whoever hosts State to push for two athletic trainers. Follow up about softball NTS with teams full of minors. The district made their school hire their own ATs. Does anyone have feedback about this? Maria- it is up to the school to decide if they want to allow this. We get club teams that are playing in the NTS. It is up to the administration. This is happening with tournaments when schools can’t get enough athletes. Junior- nothing out there about legislation about what teams can play with NTS. It must be collegiate level or better. It was brought up that they are playing club teams as a recruiting tool for players.  Bylaw 2- is that even allowable? It should just be for competition during NTS to get better. If it is being called recruiting it is a violation.</w:t>
      </w:r>
    </w:p>
    <w:p w14:paraId="50B662B9" w14:textId="77777777" w:rsidR="00405D2B" w:rsidRPr="00A36EBF" w:rsidRDefault="00405D2B" w:rsidP="00DE2210">
      <w:pPr>
        <w:pStyle w:val="ListParagraph"/>
      </w:pPr>
      <w:r w:rsidRPr="00A36EBF">
        <w:lastRenderedPageBreak/>
        <w:t>Anja- she’s had visiting athletes asking about getting shoulders or knees taped. When asked what their own AT does, the student says they have not been evaluated. Another time she had a 6-month post ACL. Do other people have student athletes that may not be actively cleared and asking for services? Maria- communication is key- contact the host AT and give a list of who is cleared and who isn’t. Especially if you have someone who is having problems.</w:t>
      </w:r>
    </w:p>
    <w:p w14:paraId="7FF622A1" w14:textId="77777777" w:rsidR="00405D2B" w:rsidRPr="00A36EBF" w:rsidRDefault="00405D2B" w:rsidP="00DE2210">
      <w:pPr>
        <w:pStyle w:val="ListParagraph"/>
      </w:pPr>
      <w:r w:rsidRPr="00A36EBF">
        <w:t>Junior- it is the job of the AT about communicating with coaches about who is allowed to compete. If we find out that coaches are allowing athletes to play when not cleared, it is an AD problem. It is difficult for ATs to know who is cleared or not. The role of a host AT is not to have to check who is or isn’t cleared.</w:t>
      </w:r>
    </w:p>
    <w:p w14:paraId="209B6902" w14:textId="77777777" w:rsidR="00405D2B" w:rsidRPr="00A36EBF" w:rsidRDefault="00405D2B" w:rsidP="00DE2210">
      <w:pPr>
        <w:pStyle w:val="ListParagraph"/>
      </w:pPr>
    </w:p>
    <w:p w14:paraId="05184893" w14:textId="77777777" w:rsidR="00405D2B" w:rsidRPr="00A36EBF" w:rsidRDefault="00405D2B" w:rsidP="00DE2210">
      <w:pPr>
        <w:pStyle w:val="Heading2"/>
      </w:pPr>
      <w:r w:rsidRPr="00A36EBF">
        <w:t>Action Items:</w:t>
      </w:r>
    </w:p>
    <w:p w14:paraId="0FA4D086" w14:textId="77777777" w:rsidR="00405D2B" w:rsidRPr="00A36EBF" w:rsidRDefault="00405D2B" w:rsidP="00DE2210">
      <w:pPr>
        <w:pStyle w:val="ListParagraph"/>
        <w:numPr>
          <w:ilvl w:val="0"/>
          <w:numId w:val="21"/>
        </w:numPr>
      </w:pPr>
      <w:r w:rsidRPr="00A36EBF">
        <w:t>President will send out a survey for paid membership on voting items.</w:t>
      </w:r>
    </w:p>
    <w:p w14:paraId="40E06318" w14:textId="77777777" w:rsidR="00405D2B" w:rsidRPr="00A36EBF" w:rsidRDefault="00405D2B" w:rsidP="00DE2210">
      <w:pPr>
        <w:pStyle w:val="ListParagraph"/>
        <w:numPr>
          <w:ilvl w:val="0"/>
          <w:numId w:val="21"/>
        </w:numPr>
      </w:pPr>
      <w:r w:rsidRPr="00A36EBF">
        <w:t>President will bring to the board a discussion about the current constitution about terms limits and voting for the President (currently we don’t vote for the President, only the VPs)</w:t>
      </w:r>
    </w:p>
    <w:p w14:paraId="7B467551" w14:textId="77777777" w:rsidR="00405D2B" w:rsidRPr="00A36EBF" w:rsidRDefault="00405D2B" w:rsidP="00DE2210">
      <w:pPr>
        <w:pStyle w:val="ListParagraph"/>
        <w:numPr>
          <w:ilvl w:val="0"/>
          <w:numId w:val="21"/>
        </w:numPr>
      </w:pPr>
      <w:r w:rsidRPr="00A36EBF">
        <w:t>President will bring the question if a dual sport athlete is allowed to compete in NTS during their season of sport at the 3C2A Fall meeting</w:t>
      </w:r>
    </w:p>
    <w:p w14:paraId="590FB051" w14:textId="77777777" w:rsidR="00405D2B" w:rsidRPr="00A36EBF" w:rsidRDefault="00405D2B" w:rsidP="00DE2210">
      <w:pPr>
        <w:pStyle w:val="ListParagraph"/>
        <w:numPr>
          <w:ilvl w:val="0"/>
          <w:numId w:val="21"/>
        </w:numPr>
      </w:pPr>
      <w:r w:rsidRPr="00A36EBF">
        <w:t xml:space="preserve">Three nominations for North VP: Jamie DeRollo, David Holford, David Beymer </w:t>
      </w:r>
    </w:p>
    <w:p w14:paraId="49EBF20F" w14:textId="77777777" w:rsidR="00405D2B" w:rsidRPr="00A36EBF" w:rsidRDefault="00405D2B" w:rsidP="00405D2B"/>
    <w:p w14:paraId="79938444" w14:textId="0646A226" w:rsidR="00405D2B" w:rsidRPr="00A36EBF" w:rsidRDefault="00405D2B" w:rsidP="0023636E">
      <w:pPr>
        <w:pStyle w:val="Heading4"/>
      </w:pPr>
      <w:r w:rsidRPr="00A36EBF">
        <w:t>Sample Letter Post-Season Soccer</w:t>
      </w:r>
    </w:p>
    <w:p w14:paraId="144BF123" w14:textId="77777777" w:rsidR="00083AB9" w:rsidRDefault="00083AB9" w:rsidP="00405D2B"/>
    <w:p w14:paraId="1F1690BC" w14:textId="083C81CB" w:rsidR="00405D2B" w:rsidRPr="00A36EBF" w:rsidRDefault="00405D2B" w:rsidP="002B41F4">
      <w:pPr>
        <w:ind w:left="1440"/>
      </w:pPr>
      <w:r w:rsidRPr="00A36EBF">
        <w:t>Good evening fellow ATs!</w:t>
      </w:r>
    </w:p>
    <w:p w14:paraId="3FBB37DD" w14:textId="77777777" w:rsidR="00405D2B" w:rsidRPr="00A36EBF" w:rsidRDefault="00405D2B" w:rsidP="002B41F4">
      <w:pPr>
        <w:ind w:left="1440"/>
      </w:pPr>
      <w:r w:rsidRPr="00A36EBF">
        <w:t> </w:t>
      </w:r>
    </w:p>
    <w:p w14:paraId="0C5B02A3" w14:textId="77777777" w:rsidR="00405D2B" w:rsidRPr="00A36EBF" w:rsidRDefault="00405D2B" w:rsidP="002B41F4">
      <w:pPr>
        <w:ind w:left="1440"/>
      </w:pPr>
      <w:r w:rsidRPr="00A36EBF">
        <w:t>Welcome to the 2022 CCCAA Women’s Soccer State Championship Tournament! As the CCCATA Women’s Soccer Representative, I want to take this opportunity to congratulate your team on a successful season. More importantly, I want to congratulate you and your staff for the time invested to help get them to this point. I have included links to five documents that can be utilized to help you through hosting and/or traveling during the tournament. I encourage you to use them as a resource to answer any questions you might have, especially if this is your first time as a host institution.</w:t>
      </w:r>
    </w:p>
    <w:p w14:paraId="1A80E987" w14:textId="77777777" w:rsidR="00405D2B" w:rsidRPr="00A36EBF" w:rsidRDefault="00405D2B" w:rsidP="002B41F4">
      <w:pPr>
        <w:ind w:left="1440"/>
      </w:pPr>
      <w:r w:rsidRPr="00A36EBF">
        <w:t> </w:t>
      </w:r>
    </w:p>
    <w:p w14:paraId="5E8BB05D" w14:textId="77777777" w:rsidR="00405D2B" w:rsidRPr="00A36EBF" w:rsidRDefault="00405D2B" w:rsidP="002B41F4">
      <w:pPr>
        <w:ind w:left="1440"/>
      </w:pPr>
      <w:r w:rsidRPr="00A36EBF">
        <w:t xml:space="preserve">If this information should get to a different AT </w:t>
      </w:r>
      <w:proofErr w:type="spellStart"/>
      <w:r w:rsidRPr="00A36EBF">
        <w:t>at</w:t>
      </w:r>
      <w:proofErr w:type="spellEnd"/>
      <w:r w:rsidRPr="00A36EBF">
        <w:t xml:space="preserve"> your institution, please forward it along.</w:t>
      </w:r>
    </w:p>
    <w:p w14:paraId="2FF9D533" w14:textId="77777777" w:rsidR="00405D2B" w:rsidRPr="00A36EBF" w:rsidRDefault="00405D2B" w:rsidP="002B41F4">
      <w:pPr>
        <w:ind w:left="1440"/>
      </w:pPr>
      <w:r w:rsidRPr="00A36EBF">
        <w:lastRenderedPageBreak/>
        <w:br/>
      </w:r>
      <w:r w:rsidRPr="00A36EBF">
        <w:br/>
        <w:t>The 2023 CCCAAA Women’s Soccer Regional playoff brackets are located at the following link:</w:t>
      </w:r>
    </w:p>
    <w:p w14:paraId="1E74D135" w14:textId="77777777" w:rsidR="00405D2B" w:rsidRPr="00A36EBF" w:rsidRDefault="00405D2B" w:rsidP="002B41F4">
      <w:pPr>
        <w:ind w:left="1440"/>
      </w:pPr>
      <w:hyperlink r:id="rId8" w:tgtFrame="_blank" w:tooltip="Original URL: https://linkprotect.cudasvc.com/url?a=https%3a%2f%2f3c2asports.org%2fsports%2fwsoc%2fChampionships&amp;c=E,1,PmTGCS9ihkHEKK3LenKZD4zoZHAYtH-Uqhm6nXKK_MrTwnMTpB4XuiiFRWzleEr4cDviSb--7abLbwmyH3dcbeNn0KTz9ztDURnR91JSjmOU2J-KJYc,&amp;typo=1. Click or tap if you trust this link." w:history="1">
        <w:r w:rsidRPr="00A36EBF">
          <w:rPr>
            <w:rStyle w:val="Hyperlink"/>
          </w:rPr>
          <w:t>https://3c2asports.org/sports/wsoc/Championships</w:t>
        </w:r>
      </w:hyperlink>
    </w:p>
    <w:p w14:paraId="028AA344" w14:textId="77777777" w:rsidR="00405D2B" w:rsidRPr="00A36EBF" w:rsidRDefault="00405D2B" w:rsidP="002B41F4">
      <w:pPr>
        <w:ind w:left="1440"/>
      </w:pPr>
      <w:r w:rsidRPr="00A36EBF">
        <w:br/>
      </w:r>
      <w:r w:rsidRPr="00A36EBF">
        <w:br/>
        <w:t>IMPORTANT CCCAA POLICIES AND PROCEDURES</w:t>
      </w:r>
    </w:p>
    <w:p w14:paraId="1BA62659" w14:textId="77777777" w:rsidR="00405D2B" w:rsidRPr="00A36EBF" w:rsidRDefault="00405D2B" w:rsidP="002B41F4">
      <w:pPr>
        <w:ind w:left="1440"/>
      </w:pPr>
      <w:r w:rsidRPr="00A36EBF">
        <w:t> </w:t>
      </w:r>
    </w:p>
    <w:p w14:paraId="5019D21D" w14:textId="77777777" w:rsidR="00405D2B" w:rsidRPr="00A36EBF" w:rsidRDefault="00405D2B" w:rsidP="002B41F4">
      <w:pPr>
        <w:ind w:left="1440"/>
      </w:pPr>
      <w:r w:rsidRPr="00A36EBF">
        <w:t>The CCCAA Medical Policies for Post conference Competition (Bylaw 6.15) are located at the following link -</w:t>
      </w:r>
      <w:r w:rsidRPr="00A36EBF">
        <w:br/>
      </w:r>
      <w:r w:rsidRPr="00A36EBF">
        <w:br/>
      </w:r>
      <w:hyperlink r:id="rId9" w:tgtFrame="_blank" w:tooltip="Original URL: https://linkprotect.cudasvc.com/url?a=https%3a%2f%2furldefense.proofpoint.com%2fv2%2furl%3fu%3dhttp-3A__www.cccaasports.org_working_pdf_Constitution_Bylaw-5F6.pdf%26d%3dDwIF-g%26c%3dxoYdONxMEGxjdvKj5bOdEOV28uakaJ20R4TjadGGZBc%26r%3dfGyFWxeacY1FsywWN_ziv2h-bhz4yoYIdsTvIwGFbT8%26m%3dPFUgImmogyPbrXrsSPdImDMhW2fI4Hz3hznkC4kw4pQ%26s%3d9BgxtS-bo0pLA4fh6GKB6iuzSLGlewmPFqIsVflqCEk%26e%3d&amp;c=E,1,vI8KicEBSOtawWAiRULLgkvIaWW3LyR8ilmydgyY1imHsPH6xXiMjrnaTfPvnc1-oquiPW0PzIt91j2tzC6GPdM8VEWLLdF78Ui9ZnANGPysSPu2DJ5sBBb7ow,,&amp;typo=1. Click or tap if you trust this link." w:history="1">
        <w:r w:rsidRPr="00A36EBF">
          <w:rPr>
            <w:rStyle w:val="Hyperlink"/>
          </w:rPr>
          <w:t>https://urldefense.proofpoint.com/v2/url?u=http-3A__www.cccaasports.org_working_pdf_Constitution_Bylaw-5F6.pdf&amp;d=DwIF-g&amp;c=xoYdONxMEGxjdvKj5bOdEOV28uakaJ20R4TjadGGZBc&amp;r=fGyFWxeacY1FsywWN_ziv2h-bhz4yoYIdsTvIwGFbT8&amp;m=PFUgImmogyPbrXrsSPdImDMhW2fI4Hz3hznkC4kw4pQ&amp;s=9BgxtS-bo0pLA4fh6GKB6iuzSLGlewmPFqIsVflqCEk&amp;e=</w:t>
        </w:r>
      </w:hyperlink>
      <w:r w:rsidRPr="00A36EBF">
        <w:br/>
      </w:r>
      <w:r w:rsidRPr="00A36EBF">
        <w:br/>
        <w:t>The CCCAA Medical Policies (Bylaw 9) are located at the following link -</w:t>
      </w:r>
      <w:r w:rsidRPr="00A36EBF">
        <w:br/>
      </w:r>
      <w:r w:rsidRPr="00A36EBF">
        <w:br/>
      </w:r>
      <w:hyperlink r:id="rId10" w:tgtFrame="_blank" w:tooltip="Original URL: https://linkprotect.cudasvc.com/url?a=https%3a%2f%2furldefense.proofpoint.com%2fv2%2furl%3fu%3dhttp-3A__www.cccaasports.org_working_pdf_Constitution_Bylaw-5F9.pdf%26d%3dDwIF-g%26c%3dxoYdONxMEGxjdvKj5bOdEOV28uakaJ20R4TjadGGZBc%26r%3dfGyFWxeacY1FsywWN_ziv2h-bhz4yoYIdsTvIwGFbT8%26m%3dPFUgImmogyPbrXrsSPdImDMhW2fI4Hz3hznkC4kw4pQ%26s%3dxitUV5Y33vP0jliaEqeE4_KclIxt6sd0k-u-MdBSi0U%26e%3d&amp;c=E,1,3ivc6aEzWJpZ-ZkA8P7jWsy8AhXv5wB-W2s1MaHes_4xHgQPZ_fJkFEKbEVMGlAXSYHPe8e478p04ujJwF5A2itNd6vKoWYAulCv7C66mgW1-9sFO386wBX-zgI,&amp;typo=1. Click or tap if you trust this link." w:history="1">
        <w:r w:rsidRPr="00A36EBF">
          <w:rPr>
            <w:rStyle w:val="Hyperlink"/>
          </w:rPr>
          <w:t>https://urldefense.proofpoint.com/v2/url?u=http-3A__www.cccaasports.org_working_pdf_Constitution_Bylaw-5F9.pdf&amp;d=DwIF-g&amp;c=xoYdONxMEGxjdvKj5bOdEOV28uakaJ20R4TjadGGZBc&amp;r=fGyFWxeacY1FsywWN_ziv2h-bhz4yoYIdsTvIwGFbT8&amp;m=PFUgImmogyPbrXrsSPdImDMhW2fI4Hz3hznkC4kw4pQ&amp;s=xitUV5Y33vP0jliaEqeE4_KclIxt6sd0k-u-MdBSi0U&amp;e=</w:t>
        </w:r>
      </w:hyperlink>
    </w:p>
    <w:p w14:paraId="099E92B5" w14:textId="77777777" w:rsidR="00405D2B" w:rsidRPr="00A36EBF" w:rsidRDefault="00405D2B" w:rsidP="002B41F4">
      <w:pPr>
        <w:ind w:left="1440"/>
      </w:pPr>
      <w:r w:rsidRPr="00A36EBF">
        <w:br/>
      </w:r>
      <w:r w:rsidRPr="00A36EBF">
        <w:br/>
        <w:t>The CCCAA Concussion Management statement (Appendix F) is located at the following link -</w:t>
      </w:r>
      <w:r w:rsidRPr="00A36EBF">
        <w:br/>
      </w:r>
      <w:r w:rsidRPr="00A36EBF">
        <w:br/>
      </w:r>
      <w:hyperlink r:id="rId11" w:tgtFrame="_blank" w:tooltip="Original URL: https://linkprotect.cudasvc.com/url?a=https%3a%2f%2fwww.cccaasports.org%2fworking%2fpdf%2fConstitution%2fAppendix_F.pdf&amp;c=E,1,YOvgCL1eMBY3oIBiAy13uPwtBvxQQmG-fblsZmo8uMku5G5phFdI4fqhbbjuskyaXWsOIOgF33aKfIWheL5a5anHDHs1eYi1rCJ7qZ8o7rUwgbY,&amp;typo=1. Click or tap if you trust this link." w:history="1">
        <w:r w:rsidRPr="00A36EBF">
          <w:rPr>
            <w:rStyle w:val="Hyperlink"/>
          </w:rPr>
          <w:t>https://www.cccaasports.org/working/pdf/Constitution/Appendix_F.pdf</w:t>
        </w:r>
      </w:hyperlink>
    </w:p>
    <w:p w14:paraId="236EDA03" w14:textId="77777777" w:rsidR="00405D2B" w:rsidRPr="00A36EBF" w:rsidRDefault="00405D2B" w:rsidP="002B41F4">
      <w:pPr>
        <w:ind w:left="1440"/>
      </w:pPr>
      <w:r w:rsidRPr="00A36EBF">
        <w:t> </w:t>
      </w:r>
    </w:p>
    <w:p w14:paraId="6EAE57AA" w14:textId="77777777" w:rsidR="00405D2B" w:rsidRPr="00A36EBF" w:rsidRDefault="00405D2B" w:rsidP="002B41F4">
      <w:pPr>
        <w:ind w:left="1440"/>
      </w:pPr>
      <w:r w:rsidRPr="00A36EBF">
        <w:lastRenderedPageBreak/>
        <w:t>ALL OF THE ABOVE POLICIES AND PROCEDURES ARE AVAILABLE IN PRINTED COPIES OF THE 2022-23 CCCAA CONSTITUTION AND BYLAWS</w:t>
      </w:r>
    </w:p>
    <w:p w14:paraId="316605E7" w14:textId="77777777" w:rsidR="00405D2B" w:rsidRPr="00A36EBF" w:rsidRDefault="00405D2B" w:rsidP="002B41F4">
      <w:pPr>
        <w:ind w:left="1440"/>
      </w:pPr>
      <w:r w:rsidRPr="00A36EBF">
        <w:t> </w:t>
      </w:r>
    </w:p>
    <w:p w14:paraId="31FD2D2F" w14:textId="77777777" w:rsidR="00405D2B" w:rsidRPr="00A36EBF" w:rsidRDefault="00405D2B" w:rsidP="002B41F4">
      <w:pPr>
        <w:ind w:left="1440"/>
      </w:pPr>
      <w:r w:rsidRPr="00A36EBF">
        <w:t xml:space="preserve">If you are the higher seed and thus the host school, please take a few minutes to contact the visiting team’s Athletic Trainer and introduce yourself.  Please discuss any logistical details, and especially, if no one from the visiting Athletic Training staff is traveling with the team, detail any specific player needs that require special attention or greater preparation than is typically the case for a soccer match. Visiting </w:t>
      </w:r>
      <w:proofErr w:type="gramStart"/>
      <w:r w:rsidRPr="00A36EBF">
        <w:t>team:</w:t>
      </w:r>
      <w:proofErr w:type="gramEnd"/>
      <w:r w:rsidRPr="00A36EBF">
        <w:t> be sure to send a </w:t>
      </w:r>
      <w:proofErr w:type="gramStart"/>
      <w:r w:rsidRPr="00A36EBF">
        <w:t>fully-stocked</w:t>
      </w:r>
      <w:proofErr w:type="gramEnd"/>
      <w:r w:rsidRPr="00A36EBF">
        <w:t xml:space="preserve"> medical kit (with emergency information forms.) The CCCAA does not reimburse for medical supplies. If you are the host: </w:t>
      </w:r>
      <w:proofErr w:type="gramStart"/>
      <w:r w:rsidRPr="00A36EBF">
        <w:t>in order to</w:t>
      </w:r>
      <w:proofErr w:type="gramEnd"/>
      <w:r w:rsidRPr="00A36EBF">
        <w:t xml:space="preserve"> avoid any miscommunication or lapse in student-athlete care, please consider calling your opponent’s Athletic Trainer if you feel an injury occurs that is severe enough to warrant that circumstance (concussion must always be communicated to the athletic trainer responsible for the concussion). </w:t>
      </w:r>
    </w:p>
    <w:p w14:paraId="58BB3BBD" w14:textId="77777777" w:rsidR="00405D2B" w:rsidRPr="00A36EBF" w:rsidRDefault="00405D2B" w:rsidP="002B41F4">
      <w:pPr>
        <w:ind w:left="1440"/>
      </w:pPr>
      <w:r w:rsidRPr="00A36EBF">
        <w:br/>
        <w:t>If you have any questions or require any additional information (even on game days) please feel free to contact me</w:t>
      </w:r>
    </w:p>
    <w:p w14:paraId="21EFAF6F" w14:textId="77777777" w:rsidR="00405D2B" w:rsidRPr="00A36EBF" w:rsidRDefault="00405D2B" w:rsidP="002B41F4">
      <w:pPr>
        <w:ind w:left="1440"/>
      </w:pPr>
      <w:r w:rsidRPr="00A36EBF">
        <w:t> </w:t>
      </w:r>
    </w:p>
    <w:p w14:paraId="0329ECC6" w14:textId="77777777" w:rsidR="00405D2B" w:rsidRPr="00A36EBF" w:rsidRDefault="00405D2B" w:rsidP="002B41F4">
      <w:pPr>
        <w:ind w:left="1440"/>
      </w:pPr>
      <w:r w:rsidRPr="00A36EBF">
        <w:t>Best of luck in the tournament,</w:t>
      </w:r>
    </w:p>
    <w:p w14:paraId="7A6D2B49" w14:textId="77777777" w:rsidR="00405D2B" w:rsidRPr="00A36EBF" w:rsidRDefault="00405D2B" w:rsidP="002B41F4">
      <w:pPr>
        <w:ind w:left="1440"/>
      </w:pPr>
      <w:r w:rsidRPr="00A36EBF">
        <w:t> </w:t>
      </w:r>
    </w:p>
    <w:p w14:paraId="49229B0A" w14:textId="77777777" w:rsidR="00405D2B" w:rsidRPr="00A36EBF" w:rsidRDefault="00405D2B" w:rsidP="002B41F4">
      <w:pPr>
        <w:ind w:left="1440"/>
      </w:pPr>
      <w:r w:rsidRPr="00A36EBF">
        <w:t>Monica</w:t>
      </w:r>
    </w:p>
    <w:p w14:paraId="4FA2A16E" w14:textId="77777777" w:rsidR="00405D2B" w:rsidRPr="00A36EBF" w:rsidRDefault="00405D2B" w:rsidP="002B41F4">
      <w:pPr>
        <w:ind w:left="1440"/>
      </w:pPr>
      <w:r w:rsidRPr="00A36EBF">
        <w:t> </w:t>
      </w:r>
    </w:p>
    <w:p w14:paraId="2D17C7C9" w14:textId="77777777" w:rsidR="00405D2B" w:rsidRPr="00A36EBF" w:rsidRDefault="00405D2B" w:rsidP="002B41F4">
      <w:pPr>
        <w:ind w:left="1440"/>
      </w:pPr>
      <w:r w:rsidRPr="00A36EBF">
        <w:t>Dr. Monica Ohkubo, DSc, ATC, EMT-B</w:t>
      </w:r>
    </w:p>
    <w:p w14:paraId="04584729" w14:textId="77777777" w:rsidR="00405D2B" w:rsidRPr="00A36EBF" w:rsidRDefault="00405D2B" w:rsidP="002B41F4">
      <w:pPr>
        <w:ind w:left="1440"/>
      </w:pPr>
      <w:r w:rsidRPr="00A36EBF">
        <w:t>Head Athletic Trainer/Pre-Sports Medicine Program Director</w:t>
      </w:r>
    </w:p>
    <w:p w14:paraId="49AE9AE7" w14:textId="77777777" w:rsidR="00405D2B" w:rsidRPr="00A36EBF" w:rsidRDefault="00405D2B" w:rsidP="002B41F4">
      <w:pPr>
        <w:ind w:left="1440"/>
      </w:pPr>
      <w:r w:rsidRPr="00A36EBF">
        <w:t>Academic Senate Vice President</w:t>
      </w:r>
    </w:p>
    <w:p w14:paraId="2203D790" w14:textId="1BB1B259" w:rsidR="00405D2B" w:rsidRPr="00A36EBF" w:rsidRDefault="00405D2B" w:rsidP="00535A16">
      <w:pPr>
        <w:ind w:left="1440"/>
      </w:pPr>
      <w:r w:rsidRPr="00A36EBF">
        <w:t>Santa Rosa Junior College</w:t>
      </w:r>
    </w:p>
    <w:p w14:paraId="08716F88" w14:textId="77777777" w:rsidR="00405D2B" w:rsidRPr="00A36EBF" w:rsidRDefault="00405D2B" w:rsidP="0023636E">
      <w:pPr>
        <w:pStyle w:val="Heading4"/>
      </w:pPr>
      <w:r w:rsidRPr="00A36EBF">
        <w:t>Post season Football Letter:</w:t>
      </w:r>
    </w:p>
    <w:p w14:paraId="0E4290E4" w14:textId="0B13CE90" w:rsidR="00405D2B" w:rsidRPr="00A36EBF" w:rsidRDefault="00405D2B" w:rsidP="00535A16">
      <w:pPr>
        <w:ind w:left="1440"/>
      </w:pPr>
      <w:r w:rsidRPr="00A36EBF">
        <w:t>October 25, 2025</w:t>
      </w:r>
    </w:p>
    <w:p w14:paraId="2ABD3C05" w14:textId="77777777" w:rsidR="00405D2B" w:rsidRPr="00A36EBF" w:rsidRDefault="00405D2B" w:rsidP="00535A16">
      <w:pPr>
        <w:ind w:left="1440"/>
      </w:pPr>
      <w:r w:rsidRPr="00A36EBF">
        <w:t>Bowl Game Athletic Trainers,</w:t>
      </w:r>
    </w:p>
    <w:p w14:paraId="38B45758" w14:textId="6A33BC00" w:rsidR="00405D2B" w:rsidRPr="00A36EBF" w:rsidRDefault="00405D2B" w:rsidP="00535A16">
      <w:pPr>
        <w:ind w:left="1440"/>
      </w:pPr>
    </w:p>
    <w:p w14:paraId="7987A867" w14:textId="77777777" w:rsidR="00405D2B" w:rsidRPr="00A36EBF" w:rsidRDefault="00405D2B" w:rsidP="00535A16">
      <w:pPr>
        <w:ind w:left="1440"/>
      </w:pPr>
      <w:r w:rsidRPr="00A36EBF">
        <w:t xml:space="preserve">Congratulations on your selection to play in one of the California Community College Athletic Association 2025 Football Bowl Games!  Undoubtedly your hard work and dedication </w:t>
      </w:r>
      <w:proofErr w:type="gramStart"/>
      <w:r w:rsidRPr="00A36EBF">
        <w:t>has</w:t>
      </w:r>
      <w:proofErr w:type="gramEnd"/>
      <w:r w:rsidRPr="00A36EBF">
        <w:t xml:space="preserve"> given your players and ​</w:t>
      </w:r>
    </w:p>
    <w:p w14:paraId="645464A9" w14:textId="77777777" w:rsidR="00405D2B" w:rsidRPr="00A36EBF" w:rsidRDefault="00405D2B" w:rsidP="00535A16">
      <w:pPr>
        <w:ind w:left="1440"/>
      </w:pPr>
      <w:r w:rsidRPr="00A36EBF">
        <w:t>teams the opportunity for success and allowed them to achieve this great honor.  Great job!  As post-season medical representative for football in the north, I wanted to touch base with you about a few items.​</w:t>
      </w:r>
    </w:p>
    <w:p w14:paraId="14A6A14E" w14:textId="77777777" w:rsidR="00405D2B" w:rsidRPr="00A36EBF" w:rsidRDefault="00405D2B" w:rsidP="00535A16">
      <w:pPr>
        <w:ind w:left="1440"/>
      </w:pPr>
      <w:r w:rsidRPr="00A36EBF">
        <w:t>​</w:t>
      </w:r>
    </w:p>
    <w:p w14:paraId="5786F51E" w14:textId="77777777" w:rsidR="00405D2B" w:rsidRPr="00A36EBF" w:rsidRDefault="00405D2B" w:rsidP="00535A16">
      <w:pPr>
        <w:ind w:left="1440"/>
      </w:pPr>
      <w:r w:rsidRPr="00A36EBF">
        <w:t>The links to the Championship Handbook for Football and the CCCAA Constitution Bylaw 6 are below.  ​</w:t>
      </w:r>
    </w:p>
    <w:p w14:paraId="6F765A2F" w14:textId="77777777" w:rsidR="00405D2B" w:rsidRPr="00A36EBF" w:rsidRDefault="00405D2B" w:rsidP="00535A16">
      <w:pPr>
        <w:ind w:left="1440"/>
      </w:pPr>
    </w:p>
    <w:p w14:paraId="2A6EB88F" w14:textId="77777777" w:rsidR="00405D2B" w:rsidRPr="00A36EBF" w:rsidRDefault="00405D2B" w:rsidP="00535A16">
      <w:pPr>
        <w:ind w:left="1440"/>
      </w:pPr>
      <w:hyperlink r:id="rId12" w:history="1">
        <w:r w:rsidRPr="00A36EBF">
          <w:rPr>
            <w:rStyle w:val="Hyperlink"/>
          </w:rPr>
          <w:t>https://www.cccaasports.org/working/pdf/Handbooks/Football_Championship_Handbook_-_July_2025.pdf</w:t>
        </w:r>
      </w:hyperlink>
    </w:p>
    <w:p w14:paraId="74AB069C" w14:textId="77777777" w:rsidR="00405D2B" w:rsidRPr="00A36EBF" w:rsidRDefault="00405D2B" w:rsidP="00535A16">
      <w:pPr>
        <w:ind w:left="1440"/>
      </w:pPr>
    </w:p>
    <w:p w14:paraId="60298582" w14:textId="77777777" w:rsidR="00405D2B" w:rsidRPr="00A36EBF" w:rsidRDefault="00405D2B" w:rsidP="00535A16">
      <w:pPr>
        <w:ind w:left="1440"/>
      </w:pPr>
      <w:hyperlink r:id="rId13" w:tgtFrame="_blank" w:tooltip="https://www.cccaasports.org/working/pdf/Constitution/Bylaw_6.pdf" w:history="1">
        <w:r w:rsidRPr="00A36EBF">
          <w:rPr>
            <w:rStyle w:val="Hyperlink"/>
          </w:rPr>
          <w:t>https://www.cccaasports.org/working/pdf/Constitution/Bylaw_6.pdf</w:t>
        </w:r>
      </w:hyperlink>
    </w:p>
    <w:p w14:paraId="33F3A95D" w14:textId="77777777" w:rsidR="00405D2B" w:rsidRPr="00A36EBF" w:rsidRDefault="00405D2B" w:rsidP="00535A16">
      <w:pPr>
        <w:ind w:left="1440"/>
      </w:pPr>
    </w:p>
    <w:p w14:paraId="25B52629" w14:textId="77777777" w:rsidR="00405D2B" w:rsidRPr="00A36EBF" w:rsidRDefault="00405D2B" w:rsidP="00535A16">
      <w:pPr>
        <w:ind w:left="1440"/>
      </w:pPr>
      <w:r w:rsidRPr="00A36EBF">
        <w:t> ​</w:t>
      </w:r>
    </w:p>
    <w:p w14:paraId="3185B069" w14:textId="77777777" w:rsidR="00405D2B" w:rsidRPr="00A36EBF" w:rsidRDefault="00405D2B" w:rsidP="00535A16">
      <w:pPr>
        <w:ind w:left="1440"/>
      </w:pPr>
      <w:r w:rsidRPr="00A36EBF">
        <w:t>I am putting together a composite list of coverage for each game.  Please send me the following information at your earliest convenience:​</w:t>
      </w:r>
    </w:p>
    <w:p w14:paraId="70CD8ADA" w14:textId="77777777" w:rsidR="00405D2B" w:rsidRPr="00A36EBF" w:rsidRDefault="00405D2B" w:rsidP="00535A16">
      <w:pPr>
        <w:ind w:left="1440"/>
      </w:pPr>
      <w:r w:rsidRPr="00A36EBF">
        <w:t>​</w:t>
      </w:r>
    </w:p>
    <w:p w14:paraId="1854BDD1" w14:textId="77777777" w:rsidR="00405D2B" w:rsidRPr="00A36EBF" w:rsidRDefault="00405D2B" w:rsidP="00535A16">
      <w:pPr>
        <w:ind w:left="1440"/>
      </w:pPr>
      <w:r w:rsidRPr="00A36EBF">
        <w:t>Name of Athletic Trainer(s) covering event​</w:t>
      </w:r>
    </w:p>
    <w:p w14:paraId="0602AEB5" w14:textId="77777777" w:rsidR="00405D2B" w:rsidRPr="00A36EBF" w:rsidRDefault="00405D2B" w:rsidP="00535A16">
      <w:pPr>
        <w:ind w:left="1440"/>
      </w:pPr>
      <w:r w:rsidRPr="00A36EBF">
        <w:t>Contact phone number​</w:t>
      </w:r>
    </w:p>
    <w:p w14:paraId="2FF4F693" w14:textId="77777777" w:rsidR="00405D2B" w:rsidRPr="00A36EBF" w:rsidRDefault="00405D2B" w:rsidP="00535A16">
      <w:pPr>
        <w:ind w:left="1440"/>
      </w:pPr>
      <w:r w:rsidRPr="00A36EBF">
        <w:t>Name of Team Physician covering event​</w:t>
      </w:r>
    </w:p>
    <w:p w14:paraId="63A42E4E" w14:textId="77777777" w:rsidR="00405D2B" w:rsidRPr="00A36EBF" w:rsidRDefault="00405D2B" w:rsidP="00535A16">
      <w:pPr>
        <w:ind w:left="1440"/>
      </w:pPr>
      <w:r w:rsidRPr="00A36EBF">
        <w:t>Confirm Ambulance Coverage for event (host teams)​</w:t>
      </w:r>
    </w:p>
    <w:p w14:paraId="2C915C6D" w14:textId="77777777" w:rsidR="00405D2B" w:rsidRPr="00A36EBF" w:rsidRDefault="00405D2B" w:rsidP="00535A16">
      <w:pPr>
        <w:ind w:left="1440"/>
      </w:pPr>
      <w:r w:rsidRPr="00A36EBF">
        <w:t>​</w:t>
      </w:r>
    </w:p>
    <w:p w14:paraId="5F937F43" w14:textId="77777777" w:rsidR="00405D2B" w:rsidRPr="00A36EBF" w:rsidRDefault="00405D2B" w:rsidP="00535A16">
      <w:pPr>
        <w:ind w:left="1440"/>
      </w:pPr>
      <w:r w:rsidRPr="00A36EBF">
        <w:lastRenderedPageBreak/>
        <w:t>I am sure that you will all be contacting each other to make the usual gameday arrangements.  I appreciate all the hospitality that is consistently displayed around our state between the medical staffs.  I know you will take great care of each other.​</w:t>
      </w:r>
    </w:p>
    <w:p w14:paraId="388619FD" w14:textId="77777777" w:rsidR="00405D2B" w:rsidRPr="00A36EBF" w:rsidRDefault="00405D2B" w:rsidP="00535A16">
      <w:pPr>
        <w:ind w:left="1440"/>
      </w:pPr>
      <w:r w:rsidRPr="00A36EBF">
        <w:t>​</w:t>
      </w:r>
    </w:p>
    <w:p w14:paraId="0B9FC0ED" w14:textId="77777777" w:rsidR="00405D2B" w:rsidRPr="00A36EBF" w:rsidRDefault="00405D2B" w:rsidP="00535A16">
      <w:pPr>
        <w:ind w:left="1440"/>
      </w:pPr>
      <w:r w:rsidRPr="00A36EBF">
        <w:t>As always, if there are any questions, concerns or conflicts, feel free to contact me and I will do my best to help come up with a solution.  I will be calling everyone during the week to catch up and make sure you have everything you need.​</w:t>
      </w:r>
    </w:p>
    <w:p w14:paraId="0AB8F88D" w14:textId="77777777" w:rsidR="00405D2B" w:rsidRPr="00A36EBF" w:rsidRDefault="00405D2B" w:rsidP="00535A16">
      <w:pPr>
        <w:ind w:left="1440"/>
      </w:pPr>
    </w:p>
    <w:p w14:paraId="7523F264" w14:textId="77777777" w:rsidR="00405D2B" w:rsidRPr="00A36EBF" w:rsidRDefault="00405D2B" w:rsidP="00535A16">
      <w:pPr>
        <w:ind w:left="1440"/>
      </w:pPr>
      <w:r w:rsidRPr="00A36EBF">
        <w:t>​Congratulations again on qualifying for a bowl game.  Good luck to everyone, and may you all have a healthy and exciting game</w:t>
      </w:r>
    </w:p>
    <w:p w14:paraId="7F16D6DE" w14:textId="77777777" w:rsidR="00405D2B" w:rsidRPr="00A36EBF" w:rsidRDefault="00405D2B" w:rsidP="00535A16">
      <w:pPr>
        <w:ind w:left="1440"/>
      </w:pPr>
      <w:r w:rsidRPr="00A36EBF">
        <w:t>Sincerely,</w:t>
      </w:r>
    </w:p>
    <w:p w14:paraId="064CCBB9" w14:textId="0722ED90" w:rsidR="00EE0394" w:rsidRPr="00EE0394" w:rsidRDefault="00405D2B" w:rsidP="00535A16">
      <w:pPr>
        <w:ind w:left="1440"/>
      </w:pPr>
      <w:r w:rsidRPr="00A36EBF">
        <w:t>Jamie DeRollo, ATC</w:t>
      </w:r>
      <w:r w:rsidRPr="00A36EBF">
        <w:br/>
        <w:t xml:space="preserve">Jamie DeRollo, D.A.T., M.B.A., </w:t>
      </w:r>
      <w:proofErr w:type="gramStart"/>
      <w:r w:rsidRPr="00A36EBF">
        <w:t>A.T.,C.</w:t>
      </w:r>
      <w:proofErr w:type="gramEnd"/>
      <w:r w:rsidRPr="00A36EBF">
        <w:br/>
        <w:t>Head Athletic Trainer, Modesto Junior College</w:t>
      </w:r>
      <w:r w:rsidRPr="00A36EBF">
        <w:br/>
        <w:t>(209) 575-6052 Office</w:t>
      </w:r>
      <w:r w:rsidRPr="00A36EBF">
        <w:br/>
        <w:t>(209) 679-2224 Cell</w:t>
      </w:r>
      <w:r w:rsidRPr="00A36EBF">
        <w:br/>
        <w:t>derolloj@mjc.edu</w:t>
      </w:r>
    </w:p>
    <w:sectPr w:rsidR="00EE0394" w:rsidRPr="00EE0394" w:rsidSect="001B439E">
      <w:headerReference w:type="default" r:id="rId14"/>
      <w:footerReference w:type="default" r:id="rId15"/>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7D49" w14:textId="77777777" w:rsidR="00A2752F" w:rsidRDefault="00A2752F" w:rsidP="00577A03">
      <w:r>
        <w:separator/>
      </w:r>
    </w:p>
  </w:endnote>
  <w:endnote w:type="continuationSeparator" w:id="0">
    <w:p w14:paraId="3F3B4969" w14:textId="77777777" w:rsidR="00A2752F" w:rsidRDefault="00A2752F" w:rsidP="0057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7DF8" w14:textId="77777777" w:rsidR="00434E4C" w:rsidRPr="00760906" w:rsidRDefault="00760906" w:rsidP="00760906">
    <w:pPr>
      <w:pStyle w:val="Footer"/>
      <w:jc w:val="center"/>
      <w:rPr>
        <w:sz w:val="18"/>
        <w:szCs w:val="18"/>
      </w:rPr>
    </w:pPr>
    <w:r>
      <w:rPr>
        <w:noProof/>
      </w:rPr>
      <mc:AlternateContent>
        <mc:Choice Requires="wps">
          <w:drawing>
            <wp:anchor distT="0" distB="0" distL="114300" distR="114300" simplePos="0" relativeHeight="251661312" behindDoc="0" locked="0" layoutInCell="1" allowOverlap="1" wp14:anchorId="5F6B913C" wp14:editId="3CAF9C2A">
              <wp:simplePos x="0" y="0"/>
              <wp:positionH relativeFrom="column">
                <wp:posOffset>-384810</wp:posOffset>
              </wp:positionH>
              <wp:positionV relativeFrom="paragraph">
                <wp:posOffset>-268605</wp:posOffset>
              </wp:positionV>
              <wp:extent cx="6705600" cy="0"/>
              <wp:effectExtent l="0" t="12700" r="25400" b="2540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F553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21.15pt" to="497.7pt,-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" strokecolor="#163761" strokeweight="2.5pt">
              <v:stroke joinstyle="miter"/>
            </v:line>
          </w:pict>
        </mc:Fallback>
      </mc:AlternateContent>
    </w:r>
    <w:r w:rsidRPr="00760906">
      <w:rPr>
        <w:sz w:val="18"/>
        <w:szCs w:val="18"/>
      </w:rPr>
      <w:t>California Community College Athletic Trainers Association</w:t>
    </w:r>
    <w:r w:rsidR="000B4CAA">
      <w:rPr>
        <w:sz w:val="18"/>
        <w:szCs w:val="18"/>
      </w:rPr>
      <w:br/>
      <w:t>6185</w:t>
    </w:r>
    <w:r w:rsidRPr="00760906">
      <w:rPr>
        <w:sz w:val="18"/>
        <w:szCs w:val="18"/>
      </w:rPr>
      <w:t xml:space="preserve"> Magnolia Avenue </w:t>
    </w:r>
    <w:r w:rsidR="000B4CAA">
      <w:rPr>
        <w:sz w:val="18"/>
        <w:szCs w:val="18"/>
      </w:rPr>
      <w:t xml:space="preserve">Box 148 </w:t>
    </w:r>
    <w:r w:rsidRPr="00760906">
      <w:rPr>
        <w:sz w:val="18"/>
        <w:szCs w:val="18"/>
      </w:rPr>
      <w:t xml:space="preserve">Riverside CA 92506 </w:t>
    </w:r>
    <w:r w:rsidR="007B0E9D">
      <w:rPr>
        <w:rFonts w:ascii="Wingdings" w:hAnsi="Wingdings"/>
        <w:sz w:val="18"/>
        <w:szCs w:val="18"/>
      </w:rPr>
      <w:t>w</w:t>
    </w:r>
    <w:r>
      <w:rPr>
        <w:sz w:val="18"/>
        <w:szCs w:val="18"/>
      </w:rPr>
      <w:t xml:space="preserve"> </w:t>
    </w:r>
    <w:r w:rsidRPr="00760906">
      <w:rPr>
        <w:sz w:val="18"/>
        <w:szCs w:val="18"/>
      </w:rPr>
      <w:t>www.cccata.org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FD19" w14:textId="77777777" w:rsidR="00A2752F" w:rsidRDefault="00A2752F" w:rsidP="00577A03">
      <w:r>
        <w:separator/>
      </w:r>
    </w:p>
  </w:footnote>
  <w:footnote w:type="continuationSeparator" w:id="0">
    <w:p w14:paraId="3A65FCE3" w14:textId="77777777" w:rsidR="00A2752F" w:rsidRDefault="00A2752F" w:rsidP="0057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4FE" w14:textId="77777777" w:rsidR="00577A03" w:rsidRPr="0017301B" w:rsidRDefault="007B0E9D" w:rsidP="006E3BB5">
    <w:pPr>
      <w:pStyle w:val="Heading1"/>
      <w:jc w:val="right"/>
      <w:rPr>
        <w:rStyle w:val="Heading1Char"/>
      </w:rPr>
    </w:pPr>
    <w:r>
      <w:rPr>
        <w:noProof/>
      </w:rPr>
      <w:drawing>
        <wp:anchor distT="0" distB="0" distL="114300" distR="114300" simplePos="0" relativeHeight="251659264" behindDoc="0" locked="0" layoutInCell="1" allowOverlap="1" wp14:anchorId="3E98D0DA" wp14:editId="079116B0">
          <wp:simplePos x="0" y="0"/>
          <wp:positionH relativeFrom="column">
            <wp:posOffset>-191911</wp:posOffset>
          </wp:positionH>
          <wp:positionV relativeFrom="paragraph">
            <wp:posOffset>-141111</wp:posOffset>
          </wp:positionV>
          <wp:extent cx="1964690" cy="967740"/>
          <wp:effectExtent l="0" t="0" r="3810" b="0"/>
          <wp:wrapSquare wrapText="bothSides"/>
          <wp:docPr id="588349097" name="Picture 58834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64690" cy="967740"/>
                  </a:xfrm>
                  <a:prstGeom prst="rect">
                    <a:avLst/>
                  </a:prstGeom>
                </pic:spPr>
              </pic:pic>
            </a:graphicData>
          </a:graphic>
          <wp14:sizeRelH relativeFrom="margin">
            <wp14:pctWidth>0</wp14:pctWidth>
          </wp14:sizeRelH>
          <wp14:sizeRelV relativeFrom="margin">
            <wp14:pctHeight>0</wp14:pctHeight>
          </wp14:sizeRelV>
        </wp:anchor>
      </w:drawing>
    </w:r>
    <w:r w:rsidR="00434E4C">
      <w:rPr>
        <w:noProof/>
      </w:rPr>
      <mc:AlternateContent>
        <mc:Choice Requires="wps">
          <w:drawing>
            <wp:anchor distT="0" distB="0" distL="114300" distR="114300" simplePos="0" relativeHeight="251658239" behindDoc="0" locked="0" layoutInCell="1" allowOverlap="1" wp14:anchorId="64200918" wp14:editId="3C09CF89">
              <wp:simplePos x="0" y="0"/>
              <wp:positionH relativeFrom="column">
                <wp:posOffset>-384175</wp:posOffset>
              </wp:positionH>
              <wp:positionV relativeFrom="paragraph">
                <wp:posOffset>732790</wp:posOffset>
              </wp:positionV>
              <wp:extent cx="67056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371B" id="Straight Connector 2"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57.7pt" to="497.75pt,5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" strokecolor="#163761" strokeweight="2.5pt">
              <v:stroke joinstyle="miter"/>
            </v:line>
          </w:pict>
        </mc:Fallback>
      </mc:AlternateContent>
    </w:r>
    <w:r w:rsidR="0017301B">
      <w:t>M</w:t>
    </w:r>
    <w:r w:rsidR="0017301B" w:rsidRPr="0017301B">
      <w:rPr>
        <w:rStyle w:val="Heading1Char"/>
      </w:rPr>
      <w:t>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B5"/>
    <w:multiLevelType w:val="hybridMultilevel"/>
    <w:tmpl w:val="064A8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90E24"/>
    <w:multiLevelType w:val="hybridMultilevel"/>
    <w:tmpl w:val="782CB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74A4C"/>
    <w:multiLevelType w:val="hybridMultilevel"/>
    <w:tmpl w:val="134E1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7563EB"/>
    <w:multiLevelType w:val="hybridMultilevel"/>
    <w:tmpl w:val="818424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FDC0408"/>
    <w:multiLevelType w:val="hybridMultilevel"/>
    <w:tmpl w:val="0122D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E60FAC"/>
    <w:multiLevelType w:val="hybridMultilevel"/>
    <w:tmpl w:val="F1502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903C9"/>
    <w:multiLevelType w:val="hybridMultilevel"/>
    <w:tmpl w:val="BAC48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F3512F"/>
    <w:multiLevelType w:val="hybridMultilevel"/>
    <w:tmpl w:val="2DA465C6"/>
    <w:lvl w:ilvl="0" w:tplc="A3D6D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5559F3"/>
    <w:multiLevelType w:val="hybridMultilevel"/>
    <w:tmpl w:val="FDC62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F96DD7"/>
    <w:multiLevelType w:val="hybridMultilevel"/>
    <w:tmpl w:val="7A9E6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C26BB1"/>
    <w:multiLevelType w:val="hybridMultilevel"/>
    <w:tmpl w:val="2A6CE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EB7A0F"/>
    <w:multiLevelType w:val="hybridMultilevel"/>
    <w:tmpl w:val="D56C1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5E198C"/>
    <w:multiLevelType w:val="hybridMultilevel"/>
    <w:tmpl w:val="42A87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8F1DDC"/>
    <w:multiLevelType w:val="hybridMultilevel"/>
    <w:tmpl w:val="5D2E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732BF5"/>
    <w:multiLevelType w:val="hybridMultilevel"/>
    <w:tmpl w:val="13E0D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99598B"/>
    <w:multiLevelType w:val="hybridMultilevel"/>
    <w:tmpl w:val="EBE8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9D0724"/>
    <w:multiLevelType w:val="hybridMultilevel"/>
    <w:tmpl w:val="30EC1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F82CAD"/>
    <w:multiLevelType w:val="hybridMultilevel"/>
    <w:tmpl w:val="69C8B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092AE5"/>
    <w:multiLevelType w:val="hybridMultilevel"/>
    <w:tmpl w:val="B272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441576"/>
    <w:multiLevelType w:val="hybridMultilevel"/>
    <w:tmpl w:val="1212B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260B5E"/>
    <w:multiLevelType w:val="hybridMultilevel"/>
    <w:tmpl w:val="4D6A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1108289">
    <w:abstractNumId w:val="2"/>
  </w:num>
  <w:num w:numId="2" w16cid:durableId="1245917895">
    <w:abstractNumId w:val="8"/>
  </w:num>
  <w:num w:numId="3" w16cid:durableId="153029230">
    <w:abstractNumId w:val="3"/>
  </w:num>
  <w:num w:numId="4" w16cid:durableId="1973827433">
    <w:abstractNumId w:val="19"/>
  </w:num>
  <w:num w:numId="5" w16cid:durableId="729696406">
    <w:abstractNumId w:val="13"/>
  </w:num>
  <w:num w:numId="6" w16cid:durableId="740835293">
    <w:abstractNumId w:val="11"/>
  </w:num>
  <w:num w:numId="7" w16cid:durableId="48041702">
    <w:abstractNumId w:val="7"/>
  </w:num>
  <w:num w:numId="8" w16cid:durableId="920259436">
    <w:abstractNumId w:val="15"/>
  </w:num>
  <w:num w:numId="9" w16cid:durableId="670832359">
    <w:abstractNumId w:val="14"/>
  </w:num>
  <w:num w:numId="10" w16cid:durableId="1865753344">
    <w:abstractNumId w:val="0"/>
  </w:num>
  <w:num w:numId="11" w16cid:durableId="591469265">
    <w:abstractNumId w:val="18"/>
  </w:num>
  <w:num w:numId="12" w16cid:durableId="1459762634">
    <w:abstractNumId w:val="10"/>
  </w:num>
  <w:num w:numId="13" w16cid:durableId="655768700">
    <w:abstractNumId w:val="5"/>
  </w:num>
  <w:num w:numId="14" w16cid:durableId="5645068">
    <w:abstractNumId w:val="9"/>
  </w:num>
  <w:num w:numId="15" w16cid:durableId="1070543182">
    <w:abstractNumId w:val="6"/>
  </w:num>
  <w:num w:numId="16" w16cid:durableId="1148478784">
    <w:abstractNumId w:val="1"/>
  </w:num>
  <w:num w:numId="17" w16cid:durableId="1049306500">
    <w:abstractNumId w:val="17"/>
  </w:num>
  <w:num w:numId="18" w16cid:durableId="1265459436">
    <w:abstractNumId w:val="20"/>
  </w:num>
  <w:num w:numId="19" w16cid:durableId="278337027">
    <w:abstractNumId w:val="4"/>
  </w:num>
  <w:num w:numId="20" w16cid:durableId="450561880">
    <w:abstractNumId w:val="16"/>
  </w:num>
  <w:num w:numId="21" w16cid:durableId="593124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94"/>
    <w:rsid w:val="000004A9"/>
    <w:rsid w:val="0001775F"/>
    <w:rsid w:val="00046A9F"/>
    <w:rsid w:val="00056C35"/>
    <w:rsid w:val="00083AB9"/>
    <w:rsid w:val="000B4CAA"/>
    <w:rsid w:val="000B6A06"/>
    <w:rsid w:val="000E054D"/>
    <w:rsid w:val="00100260"/>
    <w:rsid w:val="00100757"/>
    <w:rsid w:val="00106721"/>
    <w:rsid w:val="00112FD8"/>
    <w:rsid w:val="001257AD"/>
    <w:rsid w:val="0017301B"/>
    <w:rsid w:val="001B439E"/>
    <w:rsid w:val="001E1891"/>
    <w:rsid w:val="00223171"/>
    <w:rsid w:val="00231B63"/>
    <w:rsid w:val="0023636E"/>
    <w:rsid w:val="00242B32"/>
    <w:rsid w:val="00247647"/>
    <w:rsid w:val="00255CFE"/>
    <w:rsid w:val="00276BD8"/>
    <w:rsid w:val="002A1E70"/>
    <w:rsid w:val="002A3F6E"/>
    <w:rsid w:val="002B41F4"/>
    <w:rsid w:val="002C12EA"/>
    <w:rsid w:val="002C500E"/>
    <w:rsid w:val="002F54A1"/>
    <w:rsid w:val="00323E9A"/>
    <w:rsid w:val="003752B4"/>
    <w:rsid w:val="003B2FDC"/>
    <w:rsid w:val="003E687C"/>
    <w:rsid w:val="00405775"/>
    <w:rsid w:val="00405D2B"/>
    <w:rsid w:val="00415B8A"/>
    <w:rsid w:val="00434E4C"/>
    <w:rsid w:val="00441CAF"/>
    <w:rsid w:val="004668C3"/>
    <w:rsid w:val="004819C4"/>
    <w:rsid w:val="00492861"/>
    <w:rsid w:val="004E621E"/>
    <w:rsid w:val="004F0323"/>
    <w:rsid w:val="00535A16"/>
    <w:rsid w:val="00543A38"/>
    <w:rsid w:val="00546A8D"/>
    <w:rsid w:val="00553456"/>
    <w:rsid w:val="00577A03"/>
    <w:rsid w:val="00595878"/>
    <w:rsid w:val="005C6A87"/>
    <w:rsid w:val="005C79A6"/>
    <w:rsid w:val="005F496B"/>
    <w:rsid w:val="0062322A"/>
    <w:rsid w:val="00646B0D"/>
    <w:rsid w:val="00675CF8"/>
    <w:rsid w:val="006C0728"/>
    <w:rsid w:val="006E3BB5"/>
    <w:rsid w:val="0071070B"/>
    <w:rsid w:val="00760906"/>
    <w:rsid w:val="0077094A"/>
    <w:rsid w:val="007A391E"/>
    <w:rsid w:val="007A74D4"/>
    <w:rsid w:val="007B0E9D"/>
    <w:rsid w:val="007B527A"/>
    <w:rsid w:val="007C5167"/>
    <w:rsid w:val="00850A36"/>
    <w:rsid w:val="00866DC5"/>
    <w:rsid w:val="008D1CB1"/>
    <w:rsid w:val="008F1E79"/>
    <w:rsid w:val="00912EE0"/>
    <w:rsid w:val="00980201"/>
    <w:rsid w:val="00981B96"/>
    <w:rsid w:val="009835A2"/>
    <w:rsid w:val="00985290"/>
    <w:rsid w:val="00991170"/>
    <w:rsid w:val="009A6DEB"/>
    <w:rsid w:val="009F6FEE"/>
    <w:rsid w:val="00A07694"/>
    <w:rsid w:val="00A2752F"/>
    <w:rsid w:val="00A31DD8"/>
    <w:rsid w:val="00A642DE"/>
    <w:rsid w:val="00A6767A"/>
    <w:rsid w:val="00A72827"/>
    <w:rsid w:val="00A95AFD"/>
    <w:rsid w:val="00AA3230"/>
    <w:rsid w:val="00AA3FD5"/>
    <w:rsid w:val="00AB135F"/>
    <w:rsid w:val="00AC1D2B"/>
    <w:rsid w:val="00AD6208"/>
    <w:rsid w:val="00AD7C81"/>
    <w:rsid w:val="00AE34A1"/>
    <w:rsid w:val="00AF6EEF"/>
    <w:rsid w:val="00B05CFE"/>
    <w:rsid w:val="00B25D78"/>
    <w:rsid w:val="00B42CE8"/>
    <w:rsid w:val="00B95131"/>
    <w:rsid w:val="00B9523B"/>
    <w:rsid w:val="00BB330B"/>
    <w:rsid w:val="00BC349E"/>
    <w:rsid w:val="00C143A7"/>
    <w:rsid w:val="00C53E9F"/>
    <w:rsid w:val="00C8549F"/>
    <w:rsid w:val="00CA5449"/>
    <w:rsid w:val="00CC6337"/>
    <w:rsid w:val="00D07251"/>
    <w:rsid w:val="00D24993"/>
    <w:rsid w:val="00D61C21"/>
    <w:rsid w:val="00D9551A"/>
    <w:rsid w:val="00DB64EA"/>
    <w:rsid w:val="00DD284B"/>
    <w:rsid w:val="00DE2210"/>
    <w:rsid w:val="00E0399E"/>
    <w:rsid w:val="00E12830"/>
    <w:rsid w:val="00E81847"/>
    <w:rsid w:val="00EB1CAC"/>
    <w:rsid w:val="00EE0394"/>
    <w:rsid w:val="00F26233"/>
    <w:rsid w:val="00F40F30"/>
    <w:rsid w:val="00FE54AB"/>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E985"/>
  <w15:chartTrackingRefBased/>
  <w15:docId w15:val="{10AD5510-AD5E-4443-A1F9-8A27FF1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94"/>
    <w:pPr>
      <w:spacing w:after="160" w:line="278" w:lineRule="auto"/>
    </w:pPr>
    <w:rPr>
      <w:rFonts w:eastAsiaTheme="minorHAnsi" w:cstheme="minorBidi"/>
      <w:kern w:val="2"/>
      <w:szCs w:val="24"/>
      <w14:ligatures w14:val="standardContextual"/>
    </w:rPr>
  </w:style>
  <w:style w:type="paragraph" w:styleId="Heading1">
    <w:name w:val="heading 1"/>
    <w:basedOn w:val="Normal"/>
    <w:next w:val="Normal"/>
    <w:link w:val="Heading1Char"/>
    <w:uiPriority w:val="9"/>
    <w:qFormat/>
    <w:rsid w:val="0077094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7094A"/>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77094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7094A"/>
    <w:pPr>
      <w:spacing w:after="0" w:line="271" w:lineRule="auto"/>
      <w:outlineLvl w:val="3"/>
    </w:pPr>
    <w:rPr>
      <w:b/>
      <w:bCs/>
      <w:spacing w:val="5"/>
      <w:sz w:val="24"/>
    </w:rPr>
  </w:style>
  <w:style w:type="paragraph" w:styleId="Heading5">
    <w:name w:val="heading 5"/>
    <w:basedOn w:val="Normal"/>
    <w:next w:val="Normal"/>
    <w:link w:val="Heading5Char"/>
    <w:uiPriority w:val="9"/>
    <w:semiHidden/>
    <w:unhideWhenUsed/>
    <w:qFormat/>
    <w:rsid w:val="0077094A"/>
    <w:pPr>
      <w:spacing w:after="0" w:line="271" w:lineRule="auto"/>
      <w:outlineLvl w:val="4"/>
    </w:pPr>
    <w:rPr>
      <w:i/>
      <w:iCs/>
      <w:sz w:val="24"/>
    </w:rPr>
  </w:style>
  <w:style w:type="paragraph" w:styleId="Heading6">
    <w:name w:val="heading 6"/>
    <w:basedOn w:val="Normal"/>
    <w:next w:val="Normal"/>
    <w:link w:val="Heading6Char"/>
    <w:uiPriority w:val="9"/>
    <w:semiHidden/>
    <w:unhideWhenUsed/>
    <w:qFormat/>
    <w:rsid w:val="0077094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7094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7094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7094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03"/>
    <w:pPr>
      <w:tabs>
        <w:tab w:val="center" w:pos="4680"/>
        <w:tab w:val="right" w:pos="9360"/>
      </w:tabs>
    </w:pPr>
    <w:rPr>
      <w:rFonts w:asciiTheme="minorHAnsi" w:hAnsiTheme="minorHAnsi"/>
      <w:sz w:val="24"/>
    </w:rPr>
  </w:style>
  <w:style w:type="character" w:customStyle="1" w:styleId="HeaderChar">
    <w:name w:val="Header Char"/>
    <w:basedOn w:val="DefaultParagraphFont"/>
    <w:link w:val="Header"/>
    <w:uiPriority w:val="99"/>
    <w:rsid w:val="00577A03"/>
  </w:style>
  <w:style w:type="paragraph" w:styleId="Footer">
    <w:name w:val="footer"/>
    <w:basedOn w:val="Normal"/>
    <w:link w:val="FooterChar"/>
    <w:uiPriority w:val="99"/>
    <w:unhideWhenUsed/>
    <w:rsid w:val="00577A03"/>
    <w:pPr>
      <w:tabs>
        <w:tab w:val="center" w:pos="4680"/>
        <w:tab w:val="right" w:pos="9360"/>
      </w:tabs>
    </w:pPr>
    <w:rPr>
      <w:rFonts w:asciiTheme="minorHAnsi" w:hAnsiTheme="minorHAnsi"/>
      <w:sz w:val="24"/>
    </w:rPr>
  </w:style>
  <w:style w:type="character" w:customStyle="1" w:styleId="FooterChar">
    <w:name w:val="Footer Char"/>
    <w:basedOn w:val="DefaultParagraphFont"/>
    <w:link w:val="Footer"/>
    <w:uiPriority w:val="99"/>
    <w:rsid w:val="00577A03"/>
  </w:style>
  <w:style w:type="character" w:styleId="Hyperlink">
    <w:name w:val="Hyperlink"/>
    <w:uiPriority w:val="99"/>
    <w:rsid w:val="00CA5449"/>
    <w:rPr>
      <w:color w:val="0000FF"/>
      <w:u w:val="single"/>
    </w:rPr>
  </w:style>
  <w:style w:type="paragraph" w:styleId="NormalWeb">
    <w:name w:val="Normal (Web)"/>
    <w:basedOn w:val="Normal"/>
    <w:uiPriority w:val="99"/>
    <w:semiHidden/>
    <w:unhideWhenUsed/>
    <w:rsid w:val="00A31DD8"/>
    <w:pPr>
      <w:spacing w:before="100" w:beforeAutospacing="1" w:after="100" w:afterAutospacing="1"/>
    </w:pPr>
    <w:rPr>
      <w:sz w:val="24"/>
    </w:rPr>
  </w:style>
  <w:style w:type="paragraph" w:styleId="Title">
    <w:name w:val="Title"/>
    <w:basedOn w:val="Normal"/>
    <w:next w:val="Normal"/>
    <w:link w:val="TitleChar"/>
    <w:uiPriority w:val="10"/>
    <w:qFormat/>
    <w:rsid w:val="0077094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7094A"/>
    <w:rPr>
      <w:smallCaps/>
      <w:sz w:val="52"/>
      <w:szCs w:val="52"/>
    </w:rPr>
  </w:style>
  <w:style w:type="character" w:customStyle="1" w:styleId="Heading2Char">
    <w:name w:val="Heading 2 Char"/>
    <w:basedOn w:val="DefaultParagraphFont"/>
    <w:link w:val="Heading2"/>
    <w:uiPriority w:val="9"/>
    <w:rsid w:val="0077094A"/>
    <w:rPr>
      <w:smallCaps/>
      <w:sz w:val="28"/>
      <w:szCs w:val="28"/>
    </w:rPr>
  </w:style>
  <w:style w:type="character" w:styleId="UnresolvedMention">
    <w:name w:val="Unresolved Mention"/>
    <w:basedOn w:val="DefaultParagraphFont"/>
    <w:uiPriority w:val="99"/>
    <w:semiHidden/>
    <w:unhideWhenUsed/>
    <w:rsid w:val="00BC349E"/>
    <w:rPr>
      <w:color w:val="605E5C"/>
      <w:shd w:val="clear" w:color="auto" w:fill="E1DFDD"/>
    </w:rPr>
  </w:style>
  <w:style w:type="character" w:customStyle="1" w:styleId="Heading1Char">
    <w:name w:val="Heading 1 Char"/>
    <w:basedOn w:val="DefaultParagraphFont"/>
    <w:link w:val="Heading1"/>
    <w:uiPriority w:val="9"/>
    <w:rsid w:val="0077094A"/>
    <w:rPr>
      <w:smallCaps/>
      <w:spacing w:val="5"/>
      <w:sz w:val="36"/>
      <w:szCs w:val="36"/>
    </w:rPr>
  </w:style>
  <w:style w:type="character" w:customStyle="1" w:styleId="Heading3Char">
    <w:name w:val="Heading 3 Char"/>
    <w:basedOn w:val="DefaultParagraphFont"/>
    <w:link w:val="Heading3"/>
    <w:uiPriority w:val="9"/>
    <w:rsid w:val="0077094A"/>
    <w:rPr>
      <w:i/>
      <w:iCs/>
      <w:smallCaps/>
      <w:spacing w:val="5"/>
      <w:sz w:val="26"/>
      <w:szCs w:val="26"/>
    </w:rPr>
  </w:style>
  <w:style w:type="paragraph" w:styleId="NoSpacing">
    <w:name w:val="No Spacing"/>
    <w:basedOn w:val="Normal"/>
    <w:link w:val="NoSpacingChar"/>
    <w:uiPriority w:val="1"/>
    <w:qFormat/>
    <w:rsid w:val="0077094A"/>
    <w:pPr>
      <w:spacing w:after="0" w:line="240" w:lineRule="auto"/>
    </w:pPr>
  </w:style>
  <w:style w:type="paragraph" w:customStyle="1" w:styleId="Default">
    <w:name w:val="Default"/>
    <w:rsid w:val="006C0728"/>
    <w:pPr>
      <w:autoSpaceDE w:val="0"/>
      <w:autoSpaceDN w:val="0"/>
      <w:adjustRightInd w:val="0"/>
    </w:pPr>
    <w:rPr>
      <w:rFonts w:ascii="Cambria" w:hAnsi="Cambria" w:cs="Cambria"/>
      <w:color w:val="000000"/>
    </w:rPr>
  </w:style>
  <w:style w:type="character" w:customStyle="1" w:styleId="Heading4Char">
    <w:name w:val="Heading 4 Char"/>
    <w:basedOn w:val="DefaultParagraphFont"/>
    <w:link w:val="Heading4"/>
    <w:uiPriority w:val="9"/>
    <w:rsid w:val="0077094A"/>
    <w:rPr>
      <w:b/>
      <w:bCs/>
      <w:spacing w:val="5"/>
      <w:sz w:val="24"/>
      <w:szCs w:val="24"/>
    </w:rPr>
  </w:style>
  <w:style w:type="character" w:customStyle="1" w:styleId="Heading5Char">
    <w:name w:val="Heading 5 Char"/>
    <w:basedOn w:val="DefaultParagraphFont"/>
    <w:link w:val="Heading5"/>
    <w:uiPriority w:val="9"/>
    <w:semiHidden/>
    <w:rsid w:val="0077094A"/>
    <w:rPr>
      <w:i/>
      <w:iCs/>
      <w:sz w:val="24"/>
      <w:szCs w:val="24"/>
    </w:rPr>
  </w:style>
  <w:style w:type="character" w:customStyle="1" w:styleId="Heading6Char">
    <w:name w:val="Heading 6 Char"/>
    <w:basedOn w:val="DefaultParagraphFont"/>
    <w:link w:val="Heading6"/>
    <w:uiPriority w:val="9"/>
    <w:semiHidden/>
    <w:rsid w:val="0077094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7094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7094A"/>
    <w:rPr>
      <w:b/>
      <w:bCs/>
      <w:color w:val="7F7F7F" w:themeColor="text1" w:themeTint="80"/>
      <w:sz w:val="20"/>
      <w:szCs w:val="20"/>
    </w:rPr>
  </w:style>
  <w:style w:type="character" w:customStyle="1" w:styleId="Heading9Char">
    <w:name w:val="Heading 9 Char"/>
    <w:basedOn w:val="DefaultParagraphFont"/>
    <w:link w:val="Heading9"/>
    <w:uiPriority w:val="9"/>
    <w:semiHidden/>
    <w:rsid w:val="0077094A"/>
    <w:rPr>
      <w:b/>
      <w:bCs/>
      <w:i/>
      <w:iCs/>
      <w:color w:val="7F7F7F" w:themeColor="text1" w:themeTint="80"/>
      <w:sz w:val="18"/>
      <w:szCs w:val="18"/>
    </w:rPr>
  </w:style>
  <w:style w:type="paragraph" w:styleId="Caption">
    <w:name w:val="caption"/>
    <w:basedOn w:val="Normal"/>
    <w:next w:val="Normal"/>
    <w:uiPriority w:val="35"/>
    <w:semiHidden/>
    <w:unhideWhenUsed/>
    <w:rsid w:val="0077094A"/>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77094A"/>
    <w:rPr>
      <w:i/>
      <w:iCs/>
      <w:smallCaps/>
      <w:spacing w:val="10"/>
      <w:sz w:val="28"/>
      <w:szCs w:val="28"/>
    </w:rPr>
  </w:style>
  <w:style w:type="character" w:customStyle="1" w:styleId="SubtitleChar">
    <w:name w:val="Subtitle Char"/>
    <w:basedOn w:val="DefaultParagraphFont"/>
    <w:link w:val="Subtitle"/>
    <w:uiPriority w:val="11"/>
    <w:rsid w:val="0077094A"/>
    <w:rPr>
      <w:i/>
      <w:iCs/>
      <w:smallCaps/>
      <w:spacing w:val="10"/>
      <w:sz w:val="28"/>
      <w:szCs w:val="28"/>
    </w:rPr>
  </w:style>
  <w:style w:type="character" w:styleId="Strong">
    <w:name w:val="Strong"/>
    <w:uiPriority w:val="22"/>
    <w:qFormat/>
    <w:rsid w:val="0077094A"/>
    <w:rPr>
      <w:b/>
      <w:bCs/>
    </w:rPr>
  </w:style>
  <w:style w:type="character" w:styleId="Emphasis">
    <w:name w:val="Emphasis"/>
    <w:uiPriority w:val="20"/>
    <w:qFormat/>
    <w:rsid w:val="0077094A"/>
    <w:rPr>
      <w:b/>
      <w:bCs/>
      <w:i/>
      <w:iCs/>
      <w:spacing w:val="10"/>
    </w:rPr>
  </w:style>
  <w:style w:type="character" w:customStyle="1" w:styleId="NoSpacingChar">
    <w:name w:val="No Spacing Char"/>
    <w:basedOn w:val="DefaultParagraphFont"/>
    <w:link w:val="NoSpacing"/>
    <w:uiPriority w:val="1"/>
    <w:rsid w:val="0077094A"/>
  </w:style>
  <w:style w:type="paragraph" w:styleId="ListParagraph">
    <w:name w:val="List Paragraph"/>
    <w:basedOn w:val="Normal"/>
    <w:uiPriority w:val="34"/>
    <w:qFormat/>
    <w:rsid w:val="0077094A"/>
    <w:pPr>
      <w:ind w:left="720"/>
      <w:contextualSpacing/>
    </w:pPr>
  </w:style>
  <w:style w:type="paragraph" w:styleId="Quote">
    <w:name w:val="Quote"/>
    <w:basedOn w:val="Normal"/>
    <w:next w:val="Normal"/>
    <w:link w:val="QuoteChar"/>
    <w:uiPriority w:val="29"/>
    <w:qFormat/>
    <w:rsid w:val="0077094A"/>
    <w:rPr>
      <w:i/>
      <w:iCs/>
    </w:rPr>
  </w:style>
  <w:style w:type="character" w:customStyle="1" w:styleId="QuoteChar">
    <w:name w:val="Quote Char"/>
    <w:basedOn w:val="DefaultParagraphFont"/>
    <w:link w:val="Quote"/>
    <w:uiPriority w:val="29"/>
    <w:rsid w:val="0077094A"/>
    <w:rPr>
      <w:i/>
      <w:iCs/>
    </w:rPr>
  </w:style>
  <w:style w:type="paragraph" w:styleId="IntenseQuote">
    <w:name w:val="Intense Quote"/>
    <w:basedOn w:val="Normal"/>
    <w:next w:val="Normal"/>
    <w:link w:val="IntenseQuoteChar"/>
    <w:uiPriority w:val="30"/>
    <w:qFormat/>
    <w:rsid w:val="0077094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7094A"/>
    <w:rPr>
      <w:i/>
      <w:iCs/>
    </w:rPr>
  </w:style>
  <w:style w:type="character" w:styleId="SubtleEmphasis">
    <w:name w:val="Subtle Emphasis"/>
    <w:uiPriority w:val="19"/>
    <w:qFormat/>
    <w:rsid w:val="0077094A"/>
    <w:rPr>
      <w:i/>
      <w:iCs/>
    </w:rPr>
  </w:style>
  <w:style w:type="character" w:styleId="IntenseEmphasis">
    <w:name w:val="Intense Emphasis"/>
    <w:uiPriority w:val="21"/>
    <w:qFormat/>
    <w:rsid w:val="0077094A"/>
    <w:rPr>
      <w:b/>
      <w:bCs/>
      <w:i/>
      <w:iCs/>
    </w:rPr>
  </w:style>
  <w:style w:type="character" w:styleId="SubtleReference">
    <w:name w:val="Subtle Reference"/>
    <w:basedOn w:val="DefaultParagraphFont"/>
    <w:uiPriority w:val="31"/>
    <w:qFormat/>
    <w:rsid w:val="0077094A"/>
    <w:rPr>
      <w:smallCaps/>
    </w:rPr>
  </w:style>
  <w:style w:type="character" w:styleId="IntenseReference">
    <w:name w:val="Intense Reference"/>
    <w:uiPriority w:val="32"/>
    <w:qFormat/>
    <w:rsid w:val="0077094A"/>
    <w:rPr>
      <w:b/>
      <w:bCs/>
      <w:smallCaps/>
    </w:rPr>
  </w:style>
  <w:style w:type="character" w:styleId="BookTitle">
    <w:name w:val="Book Title"/>
    <w:basedOn w:val="DefaultParagraphFont"/>
    <w:uiPriority w:val="33"/>
    <w:qFormat/>
    <w:rsid w:val="0077094A"/>
    <w:rPr>
      <w:i/>
      <w:iCs/>
      <w:smallCaps/>
      <w:spacing w:val="5"/>
    </w:rPr>
  </w:style>
  <w:style w:type="paragraph" w:styleId="TOCHeading">
    <w:name w:val="TOC Heading"/>
    <w:basedOn w:val="Heading1"/>
    <w:next w:val="Normal"/>
    <w:uiPriority w:val="39"/>
    <w:semiHidden/>
    <w:unhideWhenUsed/>
    <w:qFormat/>
    <w:rsid w:val="0077094A"/>
    <w:pPr>
      <w:outlineLvl w:val="9"/>
    </w:pPr>
  </w:style>
  <w:style w:type="paragraph" w:customStyle="1" w:styleId="PersonalName">
    <w:name w:val="Personal Name"/>
    <w:basedOn w:val="Title"/>
    <w:rsid w:val="0077094A"/>
    <w:rPr>
      <w:b/>
      <w:caps/>
      <w:color w:val="000000"/>
      <w:sz w:val="28"/>
      <w:szCs w:val="28"/>
    </w:rPr>
  </w:style>
  <w:style w:type="paragraph" w:styleId="BodyText">
    <w:name w:val="Body Text"/>
    <w:basedOn w:val="Normal"/>
    <w:link w:val="BodyTextChar"/>
    <w:uiPriority w:val="1"/>
    <w:qFormat/>
    <w:rsid w:val="00CC6337"/>
    <w:pPr>
      <w:widowControl w:val="0"/>
      <w:autoSpaceDE w:val="0"/>
      <w:autoSpaceDN w:val="0"/>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CC6337"/>
    <w:rPr>
      <w:rFonts w:ascii="Times New Roman" w:eastAsia="Times New Roman" w:hAnsi="Times New Roman" w:cs="Times New Roman"/>
      <w:sz w:val="24"/>
      <w:szCs w:val="24"/>
    </w:rPr>
  </w:style>
  <w:style w:type="paragraph" w:customStyle="1" w:styleId="xmsonormal">
    <w:name w:val="x_msonormal"/>
    <w:basedOn w:val="Normal"/>
    <w:rsid w:val="00EE039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634055">
      <w:bodyDiv w:val="1"/>
      <w:marLeft w:val="0"/>
      <w:marRight w:val="0"/>
      <w:marTop w:val="0"/>
      <w:marBottom w:val="0"/>
      <w:divBdr>
        <w:top w:val="none" w:sz="0" w:space="0" w:color="auto"/>
        <w:left w:val="none" w:sz="0" w:space="0" w:color="auto"/>
        <w:bottom w:val="none" w:sz="0" w:space="0" w:color="auto"/>
        <w:right w:val="none" w:sz="0" w:space="0" w:color="auto"/>
      </w:divBdr>
      <w:divsChild>
        <w:div w:id="189610401">
          <w:marLeft w:val="0"/>
          <w:marRight w:val="0"/>
          <w:marTop w:val="0"/>
          <w:marBottom w:val="0"/>
          <w:divBdr>
            <w:top w:val="none" w:sz="0" w:space="0" w:color="auto"/>
            <w:left w:val="none" w:sz="0" w:space="0" w:color="auto"/>
            <w:bottom w:val="none" w:sz="0" w:space="0" w:color="auto"/>
            <w:right w:val="none" w:sz="0" w:space="0" w:color="auto"/>
          </w:divBdr>
          <w:divsChild>
            <w:div w:id="24136409">
              <w:marLeft w:val="0"/>
              <w:marRight w:val="0"/>
              <w:marTop w:val="0"/>
              <w:marBottom w:val="0"/>
              <w:divBdr>
                <w:top w:val="none" w:sz="0" w:space="0" w:color="auto"/>
                <w:left w:val="none" w:sz="0" w:space="0" w:color="auto"/>
                <w:bottom w:val="none" w:sz="0" w:space="0" w:color="auto"/>
                <w:right w:val="none" w:sz="0" w:space="0" w:color="auto"/>
              </w:divBdr>
              <w:divsChild>
                <w:div w:id="273488894">
                  <w:marLeft w:val="0"/>
                  <w:marRight w:val="0"/>
                  <w:marTop w:val="0"/>
                  <w:marBottom w:val="0"/>
                  <w:divBdr>
                    <w:top w:val="none" w:sz="0" w:space="0" w:color="auto"/>
                    <w:left w:val="none" w:sz="0" w:space="0" w:color="auto"/>
                    <w:bottom w:val="none" w:sz="0" w:space="0" w:color="auto"/>
                    <w:right w:val="none" w:sz="0" w:space="0" w:color="auto"/>
                  </w:divBdr>
                  <w:divsChild>
                    <w:div w:id="2295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linkprotect.cudasvc.com%2Furl%3Fa%3Dhttps%253a%252f%252f3c2asports.org%252fsports%252fwsoc%252fChampionships%26c%3DE%2C1%2CPmTGCS9ihkHEKK3LenKZD4zoZHAYtH-Uqhm6nXKK_MrTwnMTpB4XuiiFRWzleEr4cDviSb--7abLbwmyH3dcbeNn0KTz9ztDURnR91JSjmOU2J-KJYc%2C%26typo%3D1&amp;data=05%7C01%7Cderolloj%40yosemite.edu%7C44208b586fe64f47d5b708dbe7ca4762%7C3d35afe626ac437eb4b375b50d459e45%7C0%7C0%7C638358629265573255%7CUnknown%7CTWFpbGZsb3d8eyJWIjoiMC4wLjAwMDAiLCJQIjoiV2luMzIiLCJBTiI6Ik1haWwiLCJXVCI6Mn0%3D%7C3000%7C%7C%7C&amp;sdata=6WOP%2B9aayEvus9pbVPfgFSUE14hlxtiqMI%2BuWAAJPbg%3D&amp;reserved=0" TargetMode="External"/><Relationship Id="rId13" Type="http://schemas.openxmlformats.org/officeDocument/2006/relationships/hyperlink" Target="https://www.cccaasports.org/working/pdf/Constitution/Bylaw_6.pdf" TargetMode="External"/><Relationship Id="rId3" Type="http://schemas.openxmlformats.org/officeDocument/2006/relationships/settings" Target="settings.xml"/><Relationship Id="rId7" Type="http://schemas.openxmlformats.org/officeDocument/2006/relationships/hyperlink" Target="https://riohondo-edu.zoom.us/j/87008454066?from=addon" TargetMode="External"/><Relationship Id="rId12" Type="http://schemas.openxmlformats.org/officeDocument/2006/relationships/hyperlink" Target="https://www.cccaasports.org/working/pdf/Handbooks/Football_Championship_Handbook_-_July_202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linkprotect.cudasvc.com%2Furl%3Fa%3Dhttps%253a%252f%252fwww.cccaasports.org%252fworking%252fpdf%252fConstitution%252fAppendix_F.pdf%26c%3DE%2C1%2CYOvgCL1eMBY3oIBiAy13uPwtBvxQQmG-fblsZmo8uMku5G5phFdI4fqhbbjuskyaXWsOIOgF33aKfIWheL5a5anHDHs1eYi1rCJ7qZ8o7rUwgbY%2C%26typo%3D1&amp;data=05%7C01%7Cderolloj%40yosemite.edu%7C44208b586fe64f47d5b708dbe7ca4762%7C3d35afe626ac437eb4b375b50d459e45%7C0%7C0%7C638358629265573255%7CUnknown%7CTWFpbGZsb3d8eyJWIjoiMC4wLjAwMDAiLCJQIjoiV2luMzIiLCJBTiI6Ik1haWwiLCJXVCI6Mn0%3D%7C3000%7C%7C%7C&amp;sdata=xB7S862gRbz0hCjIbVv8j46mLOZXweSGipxCOBFFm10%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m02.safelinks.protection.outlook.com/?url=https%3A%2F%2Flinkprotect.cudasvc.com%2Furl%3Fa%3Dhttps%253a%252f%252furldefense.proofpoint.com%252fv2%252furl%253fu%253dhttp-3A__www.cccaasports.org_working_pdf_Constitution_Bylaw-5F9.pdf%2526d%253dDwIF-g%2526c%253dxoYdONxMEGxjdvKj5bOdEOV28uakaJ20R4TjadGGZBc%2526r%253dfGyFWxeacY1FsywWN_ziv2h-bhz4yoYIdsTvIwGFbT8%2526m%253dPFUgImmogyPbrXrsSPdImDMhW2fI4Hz3hznkC4kw4pQ%2526s%253dxitUV5Y33vP0jliaEqeE4_KclIxt6sd0k-u-MdBSi0U%2526e%253d%26c%3DE%2C1%2C3ivc6aEzWJpZ-ZkA8P7jWsy8AhXv5wB-W2s1MaHes_4xHgQPZ_fJkFEKbEVMGlAXSYHPe8e478p04ujJwF5A2itNd6vKoWYAulCv7C66mgW1-9sFO386wBX-zgI%2C%26typo%3D1&amp;data=05%7C01%7Cderolloj%40yosemite.edu%7C44208b586fe64f47d5b708dbe7ca4762%7C3d35afe626ac437eb4b375b50d459e45%7C0%7C0%7C638358629265573255%7CUnknown%7CTWFpbGZsb3d8eyJWIjoiMC4wLjAwMDAiLCJQIjoiV2luMzIiLCJBTiI6Ik1haWwiLCJXVCI6Mn0%3D%7C3000%7C%7C%7C&amp;sdata=Lc3TpoU5DZlVxGeFtdV%2F27PzXoi%2FXXc9877cQ6oRub8%3D&amp;reserved=0"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linkprotect.cudasvc.com%2Furl%3Fa%3Dhttps%253a%252f%252furldefense.proofpoint.com%252fv2%252furl%253fu%253dhttp-3A__www.cccaasports.org_working_pdf_Constitution_Bylaw-5F6.pdf%2526d%253dDwIF-g%2526c%253dxoYdONxMEGxjdvKj5bOdEOV28uakaJ20R4TjadGGZBc%2526r%253dfGyFWxeacY1FsywWN_ziv2h-bhz4yoYIdsTvIwGFbT8%2526m%253dPFUgImmogyPbrXrsSPdImDMhW2fI4Hz3hznkC4kw4pQ%2526s%253d9BgxtS-bo0pLA4fh6GKB6iuzSLGlewmPFqIsVflqCEk%2526e%253d%26c%3DE%2C1%2CvI8KicEBSOtawWAiRULLgkvIaWW3LyR8ilmydgyY1imHsPH6xXiMjrnaTfPvnc1-oquiPW0PzIt91j2tzC6GPdM8VEWLLdF78Ui9ZnANGPysSPu2DJ5sBBb7ow%2C%2C%26typo%3D1&amp;data=05%7C01%7Cderolloj%40yosemite.edu%7C44208b586fe64f47d5b708dbe7ca4762%7C3d35afe626ac437eb4b375b50d459e45%7C0%7C0%7C638358629265573255%7CUnknown%7CTWFpbGZsb3d8eyJWIjoiMC4wLjAwMDAiLCJQIjoiV2luMzIiLCJBTiI6Ik1haWwiLCJXVCI6Mn0%3D%7C3000%7C%7C%7C&amp;sdata=5DK5tdzr0sbvz2g8CSPoJlj5N3XFhPwctYc7fmrXvsE%3D&amp;reserve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abcock/Library/Group%20Containers/UBF8T346G9.Office/User%20Content.localized/Templates.localized/3CATA%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3CATA Meeting Minutes.dotx</Template>
  <TotalTime>46</TotalTime>
  <Pages>16</Pages>
  <Words>4865</Words>
  <Characters>24522</Characters>
  <Application>Microsoft Office Word</Application>
  <DocSecurity>0</DocSecurity>
  <Lines>437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Babcock, Todd</cp:lastModifiedBy>
  <cp:revision>54</cp:revision>
  <cp:lastPrinted>2023-08-01T18:40:00Z</cp:lastPrinted>
  <dcterms:created xsi:type="dcterms:W3CDTF">2026-04-14T19:08:00Z</dcterms:created>
  <dcterms:modified xsi:type="dcterms:W3CDTF">2026-04-14T19:54:00Z</dcterms:modified>
</cp:coreProperties>
</file>