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D22CC" w14:textId="0D63815E" w:rsidR="00CC6705" w:rsidRPr="00E976A2" w:rsidRDefault="00CC6705" w:rsidP="00E976A2"/>
    <w:p w14:paraId="26EDAF06" w14:textId="7B905C09" w:rsidR="00CC6705" w:rsidRDefault="00CC6705" w:rsidP="00AF2DF2">
      <w:pPr>
        <w:pStyle w:val="Heading1"/>
      </w:pPr>
      <w:r w:rsidRPr="00E976A2">
        <w:t>3CATA Meeting Agenda</w:t>
      </w:r>
    </w:p>
    <w:p w14:paraId="0281B28E" w14:textId="721B550E" w:rsidR="000F346E" w:rsidRPr="00E976A2" w:rsidRDefault="000F346E" w:rsidP="00AF2DF2">
      <w:pPr>
        <w:pStyle w:val="Heading4"/>
      </w:pPr>
      <w:r w:rsidRPr="00E976A2">
        <w:t>April 2, 2026</w:t>
      </w:r>
    </w:p>
    <w:p w14:paraId="0760362D" w14:textId="77777777" w:rsidR="00CC6705" w:rsidRPr="00E976A2" w:rsidRDefault="00CC6705" w:rsidP="00AF2DF2">
      <w:pPr>
        <w:pStyle w:val="Heading4"/>
      </w:pPr>
      <w:r w:rsidRPr="00E976A2">
        <w:t>9:45am – 11:45am</w:t>
      </w:r>
    </w:p>
    <w:p w14:paraId="110B0A48" w14:textId="77777777" w:rsidR="00CC6705" w:rsidRPr="00E976A2" w:rsidRDefault="00CC6705" w:rsidP="00AF2DF2">
      <w:pPr>
        <w:pStyle w:val="Heading4"/>
      </w:pPr>
      <w:r w:rsidRPr="00E976A2">
        <w:t>Location:  Los Angeles Marriott Burbank (Room TBD)</w:t>
      </w:r>
    </w:p>
    <w:p w14:paraId="6F962CE4" w14:textId="7B03ACE6" w:rsidR="00CC6705" w:rsidRPr="00E976A2" w:rsidRDefault="00CC6705" w:rsidP="00AF2DF2">
      <w:pPr>
        <w:pStyle w:val="Heading4"/>
      </w:pPr>
      <w:r w:rsidRPr="00E976A2">
        <w:t xml:space="preserve">Zoom Link:  </w:t>
      </w:r>
      <w:hyperlink r:id="rId7" w:history="1">
        <w:r w:rsidR="00AF2DF2" w:rsidRPr="00501880">
          <w:rPr>
            <w:rStyle w:val="Hyperlink"/>
          </w:rPr>
          <w:t>https://riohondo-edu.zoom.us/j/87195007454?from=addon</w:t>
        </w:r>
      </w:hyperlink>
      <w:r w:rsidRPr="00E976A2">
        <w:br/>
        <w:t>Meeting ID: 871 9500 7454</w:t>
      </w:r>
    </w:p>
    <w:p w14:paraId="580430FA" w14:textId="77777777" w:rsidR="00B5659B" w:rsidRDefault="00CC6705" w:rsidP="00A64233">
      <w:pPr>
        <w:pStyle w:val="Heading2"/>
      </w:pPr>
      <w:r w:rsidRPr="00E976A2">
        <w:t>President</w:t>
      </w:r>
      <w:r w:rsidR="00B5659B">
        <w:t xml:space="preserve">: </w:t>
      </w:r>
      <w:r w:rsidRPr="00E976A2">
        <w:t>Maria Castro</w:t>
      </w:r>
    </w:p>
    <w:p w14:paraId="43D6D291" w14:textId="77777777" w:rsidR="00A64233" w:rsidRPr="00D4033B" w:rsidRDefault="00B5659B" w:rsidP="00E976A2">
      <w:pPr>
        <w:rPr>
          <w:rStyle w:val="Emphasis"/>
        </w:rPr>
      </w:pPr>
      <w:r w:rsidRPr="00D4033B">
        <w:rPr>
          <w:rStyle w:val="Emphasis"/>
        </w:rPr>
        <w:t>I</w:t>
      </w:r>
      <w:r w:rsidR="00CC6705" w:rsidRPr="00D4033B">
        <w:rPr>
          <w:rStyle w:val="Emphasis"/>
        </w:rPr>
        <w:t>ntroduction of guests in the room.</w:t>
      </w:r>
    </w:p>
    <w:p w14:paraId="4A9B33CB" w14:textId="6C0CD867" w:rsidR="00CC6705" w:rsidRPr="00E976A2" w:rsidRDefault="00CC6705" w:rsidP="00E976A2">
      <w:r w:rsidRPr="00E976A2">
        <w:t xml:space="preserve">Gallagher Insurance reps in attendance. They are sponsoring the convention in May Palm Springs. Maria is terming off May 29th at the conference. </w:t>
      </w:r>
    </w:p>
    <w:p w14:paraId="0787ADCF" w14:textId="77777777" w:rsidR="00D4033B" w:rsidRPr="00D4033B" w:rsidRDefault="00CC6705" w:rsidP="00E976A2">
      <w:pPr>
        <w:rPr>
          <w:rStyle w:val="Emphasis"/>
        </w:rPr>
      </w:pPr>
      <w:r w:rsidRPr="00D4033B">
        <w:rPr>
          <w:rStyle w:val="Emphasis"/>
        </w:rPr>
        <w:t>Management Council updates</w:t>
      </w:r>
    </w:p>
    <w:p w14:paraId="3F1EBD9A" w14:textId="4B153464" w:rsidR="00CC6705" w:rsidRPr="00E976A2" w:rsidRDefault="00CC6705" w:rsidP="00E976A2">
      <w:r w:rsidRPr="00E976A2">
        <w:t xml:space="preserve">Spent two days in meetings. We went over legislation that we are voting on Thursday. Discussions are being had to put a pause on our constitution and update it. Meetings held this week have discussed which direction we would like to go.  No health and safety legislation will be denied during the pause if it happens. </w:t>
      </w:r>
    </w:p>
    <w:p w14:paraId="4C720474" w14:textId="77777777" w:rsidR="00D4033B" w:rsidRPr="00D4033B" w:rsidRDefault="00CC6705" w:rsidP="00E976A2">
      <w:pPr>
        <w:rPr>
          <w:rStyle w:val="Emphasis"/>
        </w:rPr>
      </w:pPr>
      <w:r w:rsidRPr="00D4033B">
        <w:rPr>
          <w:rStyle w:val="Emphasis"/>
        </w:rPr>
        <w:t>Legislation</w:t>
      </w:r>
    </w:p>
    <w:p w14:paraId="195C8208" w14:textId="46C69C96" w:rsidR="00CC6705" w:rsidRPr="00E976A2" w:rsidRDefault="00CC6705" w:rsidP="00E976A2">
      <w:r w:rsidRPr="00E976A2">
        <w:t>Survey monkey went out. Majority of the votes were in favor of most of the legislation. The ones that I will vote no on are P10 F25 “Unattached competition Individual Sport”, “On campus evaluations” was 50/50 (one time evaluation of recruits), “Increase the state swimming meet to Wednesday night relays”.</w:t>
      </w:r>
    </w:p>
    <w:p w14:paraId="723B2464" w14:textId="77777777" w:rsidR="00D4033B" w:rsidRDefault="00CC6705" w:rsidP="00D4033B">
      <w:pPr>
        <w:pStyle w:val="Heading2"/>
      </w:pPr>
      <w:r w:rsidRPr="00E976A2">
        <w:t>North VP – Warren Voyce:</w:t>
      </w:r>
    </w:p>
    <w:p w14:paraId="0CF53285" w14:textId="53655A04" w:rsidR="00CC6705" w:rsidRPr="00E976A2" w:rsidRDefault="00CC6705" w:rsidP="00E976A2">
      <w:r w:rsidRPr="00E976A2">
        <w:t>Voting for new VP in the north. Personally, visited a lot of south schools in prep for taking over in June in the presidency role. Excited to bridge the gap between North and South.</w:t>
      </w:r>
    </w:p>
    <w:p w14:paraId="62D7E7E5" w14:textId="77777777" w:rsidR="00D4033B" w:rsidRDefault="00CC6705" w:rsidP="00D4033B">
      <w:pPr>
        <w:pStyle w:val="Heading2"/>
      </w:pPr>
      <w:r w:rsidRPr="00E976A2">
        <w:t>South VP – Tony Ontiveros:</w:t>
      </w:r>
    </w:p>
    <w:p w14:paraId="12FB5C64" w14:textId="77777777" w:rsidR="009423AD" w:rsidRDefault="00CC6705" w:rsidP="009423AD">
      <w:r w:rsidRPr="00E976A2">
        <w:t>Vendors for our 3CATA symposium.  He is still working on adding 2-3 vendors.  Please let Tony know if you have anyone that might be a good addition. Emergency Management Preparation- He is working with Santa Ana College to host an emergency management prep day.  We are tentatively looking at hosting a no-cost event for certified and student athletic trainers on Thursday, July 23rd.  Stay tuned for more details.</w:t>
      </w:r>
    </w:p>
    <w:p w14:paraId="4F181110" w14:textId="77777777" w:rsidR="009D1C88" w:rsidRDefault="00CC6705" w:rsidP="009D1C88">
      <w:pPr>
        <w:pStyle w:val="Heading2"/>
      </w:pPr>
      <w:r w:rsidRPr="00E976A2">
        <w:lastRenderedPageBreak/>
        <w:t>Treasurer – Todd Babcock</w:t>
      </w:r>
    </w:p>
    <w:p w14:paraId="7F2D3E95" w14:textId="7D157FDE" w:rsidR="00CC6705" w:rsidRPr="00E976A2" w:rsidRDefault="00CC6705" w:rsidP="00E976A2">
      <w:r w:rsidRPr="00E976A2">
        <w:t>see attached. You can register and pay dues on the website, call Todd if it doesn’t work and he can assist. You can always write a check if needed.</w:t>
      </w:r>
    </w:p>
    <w:p w14:paraId="661CD9D3" w14:textId="77777777" w:rsidR="009D1C88" w:rsidRDefault="00CC6705" w:rsidP="009D1C88">
      <w:pPr>
        <w:pStyle w:val="Heading2"/>
      </w:pPr>
      <w:r w:rsidRPr="00E976A2">
        <w:t>Secretary – Meredith Dillon:</w:t>
      </w:r>
    </w:p>
    <w:p w14:paraId="355A272A" w14:textId="2C0A357D" w:rsidR="00CC6705" w:rsidRPr="00E976A2" w:rsidRDefault="00CC6705" w:rsidP="00E976A2">
      <w:r w:rsidRPr="00E976A2">
        <w:t xml:space="preserve">Thank you to everyone who sent reports ahead of time. Some sent their full board meeting minutes, which is great. It will find </w:t>
      </w:r>
      <w:proofErr w:type="spellStart"/>
      <w:r w:rsidRPr="00E976A2">
        <w:t>it’s</w:t>
      </w:r>
      <w:proofErr w:type="spellEnd"/>
      <w:r w:rsidRPr="00E976A2">
        <w:t xml:space="preserve"> way on the website. A lot of new members which is fantastic. I will send the names to Kelly at RCC, in the future if you send all your new hires to Kelly in membership. Please register now for the Palm Springs convention in May. We are hosting a dinner as opposed to a luncheon at the end and have an awards ceremony. Thank you to everyone who nominated this year for awards.</w:t>
      </w:r>
    </w:p>
    <w:p w14:paraId="4A1940F5" w14:textId="77777777" w:rsidR="009D1C88" w:rsidRDefault="00CC6705" w:rsidP="009D1C88">
      <w:pPr>
        <w:pStyle w:val="Heading2"/>
      </w:pPr>
      <w:r w:rsidRPr="00E976A2">
        <w:t>Sports Rep Chair – Jamie DeRollo:</w:t>
      </w:r>
    </w:p>
    <w:p w14:paraId="5521F4BA" w14:textId="1ADF9B58" w:rsidR="00CC6705" w:rsidRPr="00E976A2" w:rsidRDefault="00CC6705" w:rsidP="00E976A2">
      <w:r w:rsidRPr="00E976A2">
        <w:t>We do not have vacancies, thank you to those who stepped up. Reach out to Jamie if you have any questions about sports reps.</w:t>
      </w:r>
    </w:p>
    <w:p w14:paraId="12B65D56" w14:textId="77777777" w:rsidR="00CC6705" w:rsidRPr="00E976A2" w:rsidRDefault="00CC6705" w:rsidP="009D1C88">
      <w:pPr>
        <w:pStyle w:val="Heading2"/>
      </w:pPr>
      <w:r w:rsidRPr="00E976A2">
        <w:t>ELECTIONS</w:t>
      </w:r>
    </w:p>
    <w:p w14:paraId="792776F1" w14:textId="77777777" w:rsidR="00CC6705" w:rsidRPr="00E976A2" w:rsidRDefault="00CC6705" w:rsidP="00E976A2">
      <w:r w:rsidRPr="00E976A2">
        <w:t>Elections- candidates will read their statements. Voting will go out to conference reps next week. Please make sure you touch base with your conference rep on how you would like them to vote for these positions. Winners will be announced soon after.</w:t>
      </w:r>
    </w:p>
    <w:p w14:paraId="7A0AFF6C" w14:textId="77777777" w:rsidR="00CC6705" w:rsidRPr="00E976A2" w:rsidRDefault="00CC6705" w:rsidP="003C5984">
      <w:pPr>
        <w:ind w:left="432"/>
      </w:pPr>
      <w:r w:rsidRPr="00E976A2">
        <w:t>Candidates for North VP</w:t>
      </w:r>
    </w:p>
    <w:p w14:paraId="12F5C674" w14:textId="77777777" w:rsidR="00CC6705" w:rsidRPr="00E976A2" w:rsidRDefault="00CC6705" w:rsidP="003E4431">
      <w:pPr>
        <w:pStyle w:val="ListParagraph"/>
        <w:numPr>
          <w:ilvl w:val="0"/>
          <w:numId w:val="6"/>
        </w:numPr>
      </w:pPr>
      <w:r w:rsidRPr="00E976A2">
        <w:t>Jaime DeRollo: read position statement</w:t>
      </w:r>
    </w:p>
    <w:p w14:paraId="79CAF920" w14:textId="77777777" w:rsidR="00CC6705" w:rsidRPr="00E976A2" w:rsidRDefault="00CC6705" w:rsidP="003E4431">
      <w:pPr>
        <w:pStyle w:val="ListParagraph"/>
        <w:numPr>
          <w:ilvl w:val="0"/>
          <w:numId w:val="6"/>
        </w:numPr>
      </w:pPr>
      <w:r w:rsidRPr="00E976A2">
        <w:t>David Beymer: read position statement</w:t>
      </w:r>
    </w:p>
    <w:p w14:paraId="7AC4282C" w14:textId="77777777" w:rsidR="00CC6705" w:rsidRPr="00E976A2" w:rsidRDefault="00CC6705" w:rsidP="003C5984">
      <w:pPr>
        <w:ind w:left="432"/>
      </w:pPr>
      <w:r w:rsidRPr="00E976A2">
        <w:t>Candidates for Secretary</w:t>
      </w:r>
    </w:p>
    <w:p w14:paraId="52462162" w14:textId="77777777" w:rsidR="00CC6705" w:rsidRPr="00E976A2" w:rsidRDefault="00CC6705" w:rsidP="003E4431">
      <w:pPr>
        <w:pStyle w:val="ListParagraph"/>
        <w:numPr>
          <w:ilvl w:val="0"/>
          <w:numId w:val="7"/>
        </w:numPr>
      </w:pPr>
      <w:r w:rsidRPr="00E976A2">
        <w:t>Kelly Wierema: read position statement</w:t>
      </w:r>
    </w:p>
    <w:p w14:paraId="677BA11D" w14:textId="77777777" w:rsidR="00CC6705" w:rsidRPr="00E976A2" w:rsidRDefault="00CC6705" w:rsidP="003C5984">
      <w:pPr>
        <w:ind w:left="432"/>
      </w:pPr>
      <w:r w:rsidRPr="00E976A2">
        <w:t>Candidate for South VP</w:t>
      </w:r>
    </w:p>
    <w:p w14:paraId="0CE0C0B0" w14:textId="77777777" w:rsidR="00CC6705" w:rsidRPr="00E976A2" w:rsidRDefault="00CC6705" w:rsidP="003E4431">
      <w:pPr>
        <w:pStyle w:val="ListParagraph"/>
        <w:numPr>
          <w:ilvl w:val="0"/>
          <w:numId w:val="7"/>
        </w:numPr>
      </w:pPr>
      <w:r w:rsidRPr="00E976A2">
        <w:t>Tony Ontiveros</w:t>
      </w:r>
    </w:p>
    <w:p w14:paraId="254CC9AD" w14:textId="77777777" w:rsidR="00CC6705" w:rsidRPr="00E976A2" w:rsidRDefault="00CC6705" w:rsidP="003C5984">
      <w:pPr>
        <w:ind w:left="432"/>
      </w:pPr>
      <w:r w:rsidRPr="00E976A2">
        <w:t>Candidate for Treasurer</w:t>
      </w:r>
    </w:p>
    <w:p w14:paraId="0DE1ABFF" w14:textId="77777777" w:rsidR="00CC6705" w:rsidRPr="00E976A2" w:rsidRDefault="00CC6705" w:rsidP="003E4431">
      <w:pPr>
        <w:pStyle w:val="ListParagraph"/>
        <w:numPr>
          <w:ilvl w:val="0"/>
          <w:numId w:val="7"/>
        </w:numPr>
      </w:pPr>
      <w:r w:rsidRPr="00E976A2">
        <w:t>Todd Babcock</w:t>
      </w:r>
    </w:p>
    <w:p w14:paraId="25900751" w14:textId="77777777" w:rsidR="00CC6705" w:rsidRPr="00E976A2" w:rsidRDefault="00CC6705" w:rsidP="00FD7B7F">
      <w:pPr>
        <w:ind w:left="450"/>
      </w:pPr>
      <w:r w:rsidRPr="00E976A2">
        <w:t>Conference Reps</w:t>
      </w:r>
    </w:p>
    <w:p w14:paraId="21757250" w14:textId="77777777" w:rsidR="00CC6705" w:rsidRPr="00E976A2" w:rsidRDefault="00CC6705" w:rsidP="005B0369">
      <w:pPr>
        <w:ind w:left="630"/>
      </w:pPr>
      <w:r w:rsidRPr="00E976A2">
        <w:t>The following conference reps are terming out and need to be voted: When the conference has a meeting, please vote to confirm.</w:t>
      </w:r>
    </w:p>
    <w:p w14:paraId="31AF3045" w14:textId="77777777" w:rsidR="00CC6705" w:rsidRPr="00E976A2" w:rsidRDefault="00CC6705" w:rsidP="005B0369">
      <w:pPr>
        <w:pStyle w:val="ListParagraph"/>
        <w:numPr>
          <w:ilvl w:val="0"/>
          <w:numId w:val="7"/>
        </w:numPr>
      </w:pPr>
      <w:r w:rsidRPr="00E976A2">
        <w:t>Central Valley – David has served 1 term (eligible for one more term)</w:t>
      </w:r>
    </w:p>
    <w:p w14:paraId="28DB8C4D" w14:textId="77777777" w:rsidR="00CC6705" w:rsidRPr="00E976A2" w:rsidRDefault="00CC6705" w:rsidP="005B0369">
      <w:pPr>
        <w:pStyle w:val="ListParagraph"/>
        <w:numPr>
          <w:ilvl w:val="0"/>
          <w:numId w:val="7"/>
        </w:numPr>
      </w:pPr>
      <w:r w:rsidRPr="00E976A2">
        <w:lastRenderedPageBreak/>
        <w:t>Coast – David finishing 2nd term (he has termed out)</w:t>
      </w:r>
    </w:p>
    <w:p w14:paraId="2F856B19" w14:textId="1F395DE7" w:rsidR="00CC6705" w:rsidRPr="00E976A2" w:rsidRDefault="00CC6705" w:rsidP="00AE792D">
      <w:pPr>
        <w:ind w:left="450"/>
      </w:pPr>
      <w:r w:rsidRPr="00E976A2">
        <w:t xml:space="preserve">VOTING – a survey will be sent to the conference reps next week for a vote so please let them know who you would like to vote for </w:t>
      </w:r>
    </w:p>
    <w:p w14:paraId="2C6A785F" w14:textId="77777777" w:rsidR="00CC6705" w:rsidRPr="00E976A2" w:rsidRDefault="00CC6705" w:rsidP="005B0369">
      <w:pPr>
        <w:pStyle w:val="Heading2"/>
      </w:pPr>
      <w:r w:rsidRPr="00E976A2">
        <w:t>CONFERENCE UPDATES</w:t>
      </w:r>
    </w:p>
    <w:p w14:paraId="0B98A9A2" w14:textId="77777777" w:rsidR="00CC6705" w:rsidRPr="00E976A2" w:rsidRDefault="00CC6705" w:rsidP="00AE792D">
      <w:pPr>
        <w:pStyle w:val="Heading4"/>
      </w:pPr>
      <w:r w:rsidRPr="00E976A2">
        <w:t>North</w:t>
      </w:r>
    </w:p>
    <w:p w14:paraId="60BB573E" w14:textId="77777777" w:rsidR="00AE792D" w:rsidRDefault="00CC6705" w:rsidP="00E976A2">
      <w:r w:rsidRPr="00E976A2">
        <w:t>Big 8 – Michael Kauffman:</w:t>
      </w:r>
    </w:p>
    <w:p w14:paraId="7AB06C83" w14:textId="4E0CEBB5" w:rsidR="00CC6705" w:rsidRPr="00E976A2" w:rsidRDefault="00CC6705" w:rsidP="00AE792D">
      <w:pPr>
        <w:pStyle w:val="ListParagraph"/>
        <w:numPr>
          <w:ilvl w:val="0"/>
          <w:numId w:val="8"/>
        </w:numPr>
      </w:pPr>
      <w:r w:rsidRPr="00E976A2">
        <w:t>ARC’s 5th position will be re flown again but they do not know when.</w:t>
      </w:r>
    </w:p>
    <w:p w14:paraId="5D3FD46D" w14:textId="77777777" w:rsidR="00CC6705" w:rsidRPr="00E976A2" w:rsidRDefault="00CC6705" w:rsidP="00AE792D">
      <w:pPr>
        <w:pStyle w:val="ListParagraph"/>
        <w:numPr>
          <w:ilvl w:val="0"/>
          <w:numId w:val="8"/>
        </w:numPr>
      </w:pPr>
      <w:r w:rsidRPr="00E976A2">
        <w:t>CRC is getting a 3rd ATC that will be a 9-mo. Position.         </w:t>
      </w:r>
    </w:p>
    <w:p w14:paraId="74C536BB" w14:textId="77777777" w:rsidR="00CC6705" w:rsidRPr="00E976A2" w:rsidRDefault="00CC6705" w:rsidP="00AE792D">
      <w:pPr>
        <w:pStyle w:val="ListParagraph"/>
        <w:numPr>
          <w:ilvl w:val="0"/>
          <w:numId w:val="8"/>
        </w:numPr>
      </w:pPr>
      <w:r w:rsidRPr="00E976A2">
        <w:t>Sierra is currently in the process of hiring for Brandon’s position.</w:t>
      </w:r>
    </w:p>
    <w:p w14:paraId="204DD327" w14:textId="75EEFF17" w:rsidR="00CC6705" w:rsidRPr="00E976A2" w:rsidRDefault="00CC6705" w:rsidP="00E976A2">
      <w:pPr>
        <w:pStyle w:val="ListParagraph"/>
        <w:numPr>
          <w:ilvl w:val="0"/>
          <w:numId w:val="8"/>
        </w:numPr>
      </w:pPr>
      <w:r w:rsidRPr="00E976A2">
        <w:t>FLC has a new full time ATC- Sarah Abella.</w:t>
      </w:r>
    </w:p>
    <w:p w14:paraId="2BC0AD85" w14:textId="77777777" w:rsidR="00AE792D" w:rsidRDefault="00CC6705" w:rsidP="00E976A2">
      <w:r w:rsidRPr="00E976A2">
        <w:t>Coast – David Beymer:</w:t>
      </w:r>
    </w:p>
    <w:p w14:paraId="64AA4573" w14:textId="2E5270DE" w:rsidR="00CC6705" w:rsidRPr="00E976A2" w:rsidRDefault="00CC6705" w:rsidP="00AE792D">
      <w:pPr>
        <w:pStyle w:val="ListParagraph"/>
        <w:numPr>
          <w:ilvl w:val="0"/>
          <w:numId w:val="9"/>
        </w:numPr>
      </w:pPr>
      <w:r w:rsidRPr="00E976A2">
        <w:t xml:space="preserve">We currently have openings at Foothill (there is a </w:t>
      </w:r>
      <w:proofErr w:type="gramStart"/>
      <w:r w:rsidRPr="00E976A2">
        <w:t>12 month</w:t>
      </w:r>
      <w:proofErr w:type="gramEnd"/>
      <w:r w:rsidRPr="00E976A2">
        <w:t xml:space="preserve"> classified open now and closing soon, there is a big void in the instructional side of the house for PT work), DeAnza and Las Positas.  Otherwise doing well.</w:t>
      </w:r>
    </w:p>
    <w:p w14:paraId="5F6101CC" w14:textId="77777777" w:rsidR="00AE792D" w:rsidRDefault="00CC6705" w:rsidP="00E976A2">
      <w:r w:rsidRPr="00E976A2">
        <w:t>Golden Valley –Katelyn Benner</w:t>
      </w:r>
    </w:p>
    <w:p w14:paraId="27FEF3FC" w14:textId="6DE459E6" w:rsidR="00CC6705" w:rsidRPr="00E976A2" w:rsidRDefault="00CC6705" w:rsidP="00E976A2">
      <w:pPr>
        <w:pStyle w:val="ListParagraph"/>
        <w:numPr>
          <w:ilvl w:val="0"/>
          <w:numId w:val="9"/>
        </w:numPr>
      </w:pPr>
      <w:r w:rsidRPr="00E976A2">
        <w:t xml:space="preserve">Butte still looking to hire a 3rd. </w:t>
      </w:r>
    </w:p>
    <w:p w14:paraId="4E5EABD3" w14:textId="77777777" w:rsidR="00AE792D" w:rsidRDefault="00CC6705" w:rsidP="00E976A2">
      <w:r w:rsidRPr="00E976A2">
        <w:t>Bay Valley – Brandon Lucas</w:t>
      </w:r>
    </w:p>
    <w:p w14:paraId="687B3405" w14:textId="6BF8CF91" w:rsidR="00CC6705" w:rsidRPr="00E976A2" w:rsidRDefault="00CC6705" w:rsidP="00E976A2">
      <w:pPr>
        <w:pStyle w:val="ListParagraph"/>
        <w:numPr>
          <w:ilvl w:val="0"/>
          <w:numId w:val="9"/>
        </w:numPr>
      </w:pPr>
      <w:r w:rsidRPr="00E976A2">
        <w:t>College of Alameda has now closed and merger of Laney College and Merritt College as Oakland City College will go into effect Fall 2027. Merritt and Laney will still operate as normal for 2026 but unaware how they will restructure and absorb like sports affecting AT Coverage. College of Marin has a new Part time Hire Christian “Kit” Holston. Beginning this month.  Joe hopes he can get this transitioned to a full-time position.</w:t>
      </w:r>
    </w:p>
    <w:p w14:paraId="26E63047" w14:textId="77777777" w:rsidR="00AE792D" w:rsidRDefault="00CC6705" w:rsidP="00E976A2">
      <w:r w:rsidRPr="00E976A2">
        <w:t>Central Valley – David Holford</w:t>
      </w:r>
    </w:p>
    <w:p w14:paraId="59879D6C" w14:textId="2FB0A63D" w:rsidR="00CC6705" w:rsidRPr="00E976A2" w:rsidRDefault="00CC6705" w:rsidP="00AE792D">
      <w:pPr>
        <w:pStyle w:val="ListParagraph"/>
        <w:numPr>
          <w:ilvl w:val="0"/>
          <w:numId w:val="9"/>
        </w:numPr>
      </w:pPr>
      <w:r w:rsidRPr="00E976A2">
        <w:t xml:space="preserve">Clovis Community College will be having an 11mo full time position </w:t>
      </w:r>
      <w:proofErr w:type="gramStart"/>
      <w:r w:rsidRPr="00E976A2">
        <w:t>opening up</w:t>
      </w:r>
      <w:proofErr w:type="gramEnd"/>
      <w:r w:rsidRPr="00E976A2">
        <w:t xml:space="preserve"> over the summer.</w:t>
      </w:r>
    </w:p>
    <w:p w14:paraId="42AF30DE" w14:textId="77777777" w:rsidR="00CC6705" w:rsidRPr="00E976A2" w:rsidRDefault="00CC6705" w:rsidP="00AE792D">
      <w:pPr>
        <w:pStyle w:val="Heading4"/>
      </w:pPr>
      <w:r w:rsidRPr="00E976A2">
        <w:t>South</w:t>
      </w:r>
    </w:p>
    <w:p w14:paraId="233E9F5A" w14:textId="77777777" w:rsidR="00AE792D" w:rsidRDefault="00CC6705" w:rsidP="00E976A2">
      <w:r w:rsidRPr="00E976A2">
        <w:t>Orange Empire – Nate Swift:</w:t>
      </w:r>
    </w:p>
    <w:p w14:paraId="57DAC5DA" w14:textId="4F030B5C" w:rsidR="00CC6705" w:rsidRPr="00E976A2" w:rsidRDefault="00CC6705" w:rsidP="00E976A2">
      <w:pPr>
        <w:pStyle w:val="ListParagraph"/>
        <w:numPr>
          <w:ilvl w:val="0"/>
          <w:numId w:val="9"/>
        </w:numPr>
      </w:pPr>
      <w:r w:rsidRPr="00E976A2">
        <w:t>Still working on ADs schedule appropriately. Everything else is running smooth.</w:t>
      </w:r>
    </w:p>
    <w:p w14:paraId="4D942429" w14:textId="77777777" w:rsidR="00AE792D" w:rsidRDefault="00CC6705" w:rsidP="00E976A2">
      <w:r w:rsidRPr="00E976A2">
        <w:t>South Coast – Monica Dinius</w:t>
      </w:r>
    </w:p>
    <w:p w14:paraId="7EE5314E" w14:textId="0E577E47" w:rsidR="00CC6705" w:rsidRPr="00E976A2" w:rsidRDefault="00CC6705" w:rsidP="00AE792D">
      <w:pPr>
        <w:pStyle w:val="ListParagraph"/>
        <w:numPr>
          <w:ilvl w:val="0"/>
          <w:numId w:val="9"/>
        </w:numPr>
      </w:pPr>
      <w:r w:rsidRPr="00E976A2">
        <w:t>Retirement: Diane Stankevitz - ELAC, June 2026</w:t>
      </w:r>
    </w:p>
    <w:p w14:paraId="02CD0F4C" w14:textId="237D6EA0" w:rsidR="00CC6705" w:rsidRPr="00E976A2" w:rsidRDefault="00CC6705" w:rsidP="00E976A2">
      <w:pPr>
        <w:pStyle w:val="ListParagraph"/>
        <w:numPr>
          <w:ilvl w:val="0"/>
          <w:numId w:val="9"/>
        </w:numPr>
      </w:pPr>
      <w:r w:rsidRPr="00E976A2">
        <w:lastRenderedPageBreak/>
        <w:t>Future Positions: ELAC: Full Time Position will be interviewing mid-April (Growth Position, 3rd Full Time). ELAC: Plan is to hire for Diane’s position during the summer, hopefully by July</w:t>
      </w:r>
    </w:p>
    <w:p w14:paraId="2820D05C" w14:textId="77777777" w:rsidR="00AE792D" w:rsidRDefault="00CC6705" w:rsidP="00E976A2">
      <w:r w:rsidRPr="00E976A2">
        <w:t>Inland Empire – Keith Candelaria</w:t>
      </w:r>
    </w:p>
    <w:p w14:paraId="0FD07B54" w14:textId="02C3AF18" w:rsidR="00CC6705" w:rsidRPr="00E976A2" w:rsidRDefault="00CC6705" w:rsidP="00AE792D">
      <w:pPr>
        <w:pStyle w:val="ListParagraph"/>
        <w:numPr>
          <w:ilvl w:val="0"/>
          <w:numId w:val="10"/>
        </w:numPr>
      </w:pPr>
      <w:r w:rsidRPr="00E976A2">
        <w:t>Chaffey is completing their hiring for a third FT ATC.  Possibly may be hiring again soon...Current staff may be moving on to other opportunities.  Stay tuned for updates.</w:t>
      </w:r>
    </w:p>
    <w:p w14:paraId="758E15B0" w14:textId="77777777" w:rsidR="00054A53" w:rsidRDefault="00CC6705" w:rsidP="00AE792D">
      <w:pPr>
        <w:pStyle w:val="ListParagraph"/>
        <w:numPr>
          <w:ilvl w:val="0"/>
          <w:numId w:val="10"/>
        </w:numPr>
      </w:pPr>
      <w:r w:rsidRPr="00E976A2">
        <w:t>Moreno Valley College will be adding Athletics to its campus with Women's Flag Football in the future.  Moreno Valley College is a part of the Riverside Community College District, along with RCC (OEAC) and Norco College (IEAC).  Talks are that they will likely be joining the IEAC conference when they do so.  Currently, Norco is established with SBVC and MSJC, on course to be up and running in Spring 2027. More will be shared as this develops.</w:t>
      </w:r>
    </w:p>
    <w:p w14:paraId="4EBDD0B0" w14:textId="059239A3" w:rsidR="00CC6705" w:rsidRPr="00E976A2" w:rsidRDefault="00CC6705" w:rsidP="00E976A2">
      <w:pPr>
        <w:pStyle w:val="ListParagraph"/>
        <w:numPr>
          <w:ilvl w:val="0"/>
          <w:numId w:val="10"/>
        </w:numPr>
      </w:pPr>
      <w:r w:rsidRPr="00E976A2">
        <w:t>All IEAC schools at this moment continue to have Appropriate ATC coverage.</w:t>
      </w:r>
    </w:p>
    <w:p w14:paraId="54E5FD5E" w14:textId="77777777" w:rsidR="00054A53" w:rsidRDefault="00CC6705" w:rsidP="00E976A2">
      <w:r w:rsidRPr="00E976A2">
        <w:t xml:space="preserve">Western States – Eric Buitrago: </w:t>
      </w:r>
    </w:p>
    <w:p w14:paraId="738F2566" w14:textId="4156AE3C" w:rsidR="00CC6705" w:rsidRPr="00E976A2" w:rsidRDefault="00CC6705" w:rsidP="00E976A2">
      <w:pPr>
        <w:pStyle w:val="ListParagraph"/>
        <w:numPr>
          <w:ilvl w:val="0"/>
          <w:numId w:val="11"/>
        </w:numPr>
      </w:pPr>
      <w:r w:rsidRPr="00E976A2">
        <w:t>No report.</w:t>
      </w:r>
    </w:p>
    <w:p w14:paraId="4D9CEDBA" w14:textId="77777777" w:rsidR="00054A53" w:rsidRDefault="00CC6705" w:rsidP="00E976A2">
      <w:r w:rsidRPr="00E976A2">
        <w:t xml:space="preserve">Pacific Coast – Tosh </w:t>
      </w:r>
      <w:proofErr w:type="spellStart"/>
      <w:r w:rsidRPr="00E976A2">
        <w:t>Tepraseuth</w:t>
      </w:r>
      <w:proofErr w:type="spellEnd"/>
      <w:r w:rsidRPr="00E976A2">
        <w:t xml:space="preserve">: </w:t>
      </w:r>
    </w:p>
    <w:p w14:paraId="28BACC40" w14:textId="3A401692" w:rsidR="00CC6705" w:rsidRPr="00E976A2" w:rsidRDefault="00CC6705" w:rsidP="00E976A2">
      <w:pPr>
        <w:pStyle w:val="ListParagraph"/>
        <w:numPr>
          <w:ilvl w:val="0"/>
          <w:numId w:val="11"/>
        </w:numPr>
      </w:pPr>
      <w:proofErr w:type="spellStart"/>
      <w:r w:rsidRPr="00E976A2">
        <w:t>Flecicia</w:t>
      </w:r>
      <w:proofErr w:type="spellEnd"/>
      <w:r w:rsidRPr="00E976A2">
        <w:t xml:space="preserve"> at Palomar is retiring.</w:t>
      </w:r>
    </w:p>
    <w:p w14:paraId="213A75A4" w14:textId="77777777" w:rsidR="00CC6705" w:rsidRPr="00054A53" w:rsidRDefault="00CC6705" w:rsidP="00054A53">
      <w:pPr>
        <w:pStyle w:val="Heading2"/>
      </w:pPr>
      <w:r w:rsidRPr="00054A53">
        <w:t>COMMITTEE UPDATES</w:t>
      </w:r>
    </w:p>
    <w:p w14:paraId="698929C5" w14:textId="77777777" w:rsidR="00406CFA" w:rsidRDefault="00CC6705" w:rsidP="00E976A2">
      <w:r w:rsidRPr="00E976A2">
        <w:t>Legislation – David Beymer/Brian Cable:</w:t>
      </w:r>
    </w:p>
    <w:p w14:paraId="0A08D729" w14:textId="5B87A1B3" w:rsidR="00CC6705" w:rsidRPr="00E976A2" w:rsidRDefault="00CC6705" w:rsidP="00E976A2">
      <w:pPr>
        <w:pStyle w:val="ListParagraph"/>
        <w:numPr>
          <w:ilvl w:val="0"/>
          <w:numId w:val="11"/>
        </w:numPr>
      </w:pPr>
      <w:r w:rsidRPr="00E976A2">
        <w:t>Changes will be coming forward to the 3CATA Constitution that clarify elections and voting.  A couple other cosmetic changes are also being proposed.</w:t>
      </w:r>
    </w:p>
    <w:p w14:paraId="6999DA5E" w14:textId="77777777" w:rsidR="00406CFA" w:rsidRDefault="00CC6705" w:rsidP="00E976A2">
      <w:r w:rsidRPr="00E976A2">
        <w:t>Medical Advisory Board – Monica Ohkubo / Jaime Adams:</w:t>
      </w:r>
    </w:p>
    <w:p w14:paraId="0B9E6CFC" w14:textId="6339B3A9" w:rsidR="00CC6705" w:rsidRPr="00E976A2" w:rsidRDefault="00CC6705" w:rsidP="00E976A2">
      <w:pPr>
        <w:pStyle w:val="ListParagraph"/>
        <w:numPr>
          <w:ilvl w:val="0"/>
          <w:numId w:val="11"/>
        </w:numPr>
      </w:pPr>
      <w:r w:rsidRPr="00E976A2">
        <w:t>No pressing issues, but there are some concerns FB equipment safety and trans athletes for providing inclusive care. Please reach out if there is any input that you want to give.</w:t>
      </w:r>
    </w:p>
    <w:p w14:paraId="7B882532" w14:textId="77777777" w:rsidR="00406CFA" w:rsidRDefault="00CC6705" w:rsidP="00E976A2">
      <w:r w:rsidRPr="00E976A2">
        <w:t>Professional Development / Advancement – Mary Aja/Maria Castro:</w:t>
      </w:r>
    </w:p>
    <w:p w14:paraId="57C7A995" w14:textId="3546E33B" w:rsidR="00CC6705" w:rsidRPr="00E976A2" w:rsidRDefault="00CC6705" w:rsidP="00406CFA">
      <w:pPr>
        <w:pStyle w:val="ListParagraph"/>
        <w:numPr>
          <w:ilvl w:val="0"/>
          <w:numId w:val="11"/>
        </w:numPr>
      </w:pPr>
      <w:r w:rsidRPr="00E976A2">
        <w:t>Professional Development- We have completed our best practice document that was made up of a committee with representatives from each conference. It will be released and discussed at the Palm Springs Meeting.</w:t>
      </w:r>
    </w:p>
    <w:p w14:paraId="1FDCF0C7" w14:textId="77777777" w:rsidR="00406CFA" w:rsidRDefault="00CC6705" w:rsidP="00E976A2">
      <w:r w:rsidRPr="00E976A2">
        <w:t>Social Media– Juan Cuevas/Courtney Ochs:</w:t>
      </w:r>
    </w:p>
    <w:p w14:paraId="21C18F26" w14:textId="2C965F90" w:rsidR="00CC6705" w:rsidRPr="00E976A2" w:rsidRDefault="00CC6705" w:rsidP="00406CFA">
      <w:pPr>
        <w:pStyle w:val="ListParagraph"/>
        <w:numPr>
          <w:ilvl w:val="0"/>
          <w:numId w:val="11"/>
        </w:numPr>
      </w:pPr>
      <w:r w:rsidRPr="00E976A2">
        <w:t xml:space="preserve">Good involvement National athletic training month. If you post for your school, please tag Juan and he can repost. </w:t>
      </w:r>
    </w:p>
    <w:p w14:paraId="199D6C5D" w14:textId="77777777" w:rsidR="00CC6705" w:rsidRPr="00E976A2" w:rsidRDefault="00CC6705" w:rsidP="00E976A2"/>
    <w:p w14:paraId="4752F12B" w14:textId="77777777" w:rsidR="00CC6705" w:rsidRPr="00E976A2" w:rsidRDefault="00CC6705" w:rsidP="00E976A2">
      <w:r w:rsidRPr="00E976A2">
        <w:t xml:space="preserve">Awards – Edgar Ortiz/Keith Candelaria: </w:t>
      </w:r>
    </w:p>
    <w:p w14:paraId="53FAE01A" w14:textId="77777777" w:rsidR="00CC6705" w:rsidRPr="00E976A2" w:rsidRDefault="00CC6705" w:rsidP="00BA2B33">
      <w:pPr>
        <w:pStyle w:val="Heading4"/>
      </w:pPr>
      <w:r w:rsidRPr="00E976A2">
        <w:t>Winners are as follow:</w:t>
      </w:r>
    </w:p>
    <w:p w14:paraId="5A742B59" w14:textId="77777777" w:rsidR="00CC6705" w:rsidRPr="00E976A2" w:rsidRDefault="00CC6705" w:rsidP="00BA2B33">
      <w:pPr>
        <w:pStyle w:val="ListParagraph"/>
        <w:numPr>
          <w:ilvl w:val="0"/>
          <w:numId w:val="11"/>
        </w:numPr>
      </w:pPr>
      <w:r w:rsidRPr="00E976A2">
        <w:t>AT of the Year - Maria Castro, Rio Hondo College</w:t>
      </w:r>
    </w:p>
    <w:p w14:paraId="35AFD05F" w14:textId="77777777" w:rsidR="00CC6705" w:rsidRPr="00E976A2" w:rsidRDefault="00CC6705" w:rsidP="00BA2B33">
      <w:pPr>
        <w:pStyle w:val="ListParagraph"/>
        <w:numPr>
          <w:ilvl w:val="0"/>
          <w:numId w:val="11"/>
        </w:numPr>
      </w:pPr>
      <w:r w:rsidRPr="00E976A2">
        <w:t xml:space="preserve">Hall of Fame - Brian Cable, Cerritos College and </w:t>
      </w:r>
      <w:proofErr w:type="spellStart"/>
      <w:r w:rsidRPr="00E976A2">
        <w:t>Flecicia</w:t>
      </w:r>
      <w:proofErr w:type="spellEnd"/>
      <w:r w:rsidRPr="00E976A2">
        <w:t xml:space="preserve"> Heise, Palomar College</w:t>
      </w:r>
    </w:p>
    <w:p w14:paraId="34D99A97" w14:textId="77777777" w:rsidR="00CC6705" w:rsidRPr="00E976A2" w:rsidRDefault="00CC6705" w:rsidP="00BA2B33">
      <w:pPr>
        <w:pStyle w:val="ListParagraph"/>
        <w:numPr>
          <w:ilvl w:val="0"/>
          <w:numId w:val="11"/>
        </w:numPr>
      </w:pPr>
      <w:r w:rsidRPr="00E976A2">
        <w:t>Special Service - Meredith Dillon, College of the Desert</w:t>
      </w:r>
    </w:p>
    <w:p w14:paraId="1B0C50AD" w14:textId="77777777" w:rsidR="00CC6705" w:rsidRPr="00E976A2" w:rsidRDefault="00CC6705" w:rsidP="00BA2B33">
      <w:pPr>
        <w:pStyle w:val="ListParagraph"/>
        <w:numPr>
          <w:ilvl w:val="0"/>
          <w:numId w:val="11"/>
        </w:numPr>
      </w:pPr>
      <w:r w:rsidRPr="00E976A2">
        <w:t>Appreciation - Dave Chaffin, Medco and Dr. William Mealer, El Camino College</w:t>
      </w:r>
    </w:p>
    <w:p w14:paraId="427FAAB4" w14:textId="77777777" w:rsidR="00CC6705" w:rsidRPr="00E976A2" w:rsidRDefault="00CC6705" w:rsidP="00BA2B33">
      <w:pPr>
        <w:pStyle w:val="ListParagraph"/>
        <w:numPr>
          <w:ilvl w:val="0"/>
          <w:numId w:val="11"/>
        </w:numPr>
      </w:pPr>
      <w:r w:rsidRPr="00E976A2">
        <w:t>Life Saver - Edgar Ortiz, Keith Candelaria, Christina Acevedo, San Bernardino Valley College</w:t>
      </w:r>
    </w:p>
    <w:p w14:paraId="36C49B86" w14:textId="77777777" w:rsidR="00CC6705" w:rsidRPr="00E976A2" w:rsidRDefault="00CC6705" w:rsidP="00BA2B33">
      <w:pPr>
        <w:pStyle w:val="ListParagraph"/>
        <w:numPr>
          <w:ilvl w:val="0"/>
          <w:numId w:val="11"/>
        </w:numPr>
      </w:pPr>
      <w:r w:rsidRPr="00E976A2">
        <w:t>Student Intern Scholarships - Kayla O'Rear and Damian Mallory, Butte College and Hugo Urista, San Bernardino Valley College</w:t>
      </w:r>
    </w:p>
    <w:p w14:paraId="6B9CD193" w14:textId="77777777" w:rsidR="00BA2B33" w:rsidRDefault="00CC6705" w:rsidP="00E976A2">
      <w:r w:rsidRPr="00E976A2">
        <w:t>Membership – Kelly Wierema:</w:t>
      </w:r>
    </w:p>
    <w:p w14:paraId="2F8F3F3E" w14:textId="74DD5F45" w:rsidR="00CC6705" w:rsidRPr="00E976A2" w:rsidRDefault="00CC6705" w:rsidP="00BA2B33">
      <w:pPr>
        <w:pStyle w:val="ListParagraph"/>
        <w:numPr>
          <w:ilvl w:val="0"/>
          <w:numId w:val="12"/>
        </w:numPr>
      </w:pPr>
      <w:r w:rsidRPr="00E976A2">
        <w:t xml:space="preserve">As of </w:t>
      </w:r>
      <w:proofErr w:type="gramStart"/>
      <w:r w:rsidRPr="00E976A2">
        <w:t>today 60%</w:t>
      </w:r>
      <w:proofErr w:type="gramEnd"/>
      <w:r w:rsidRPr="00E976A2">
        <w:t xml:space="preserve"> of our membership has paid. We changed our fiscal year to a July 1st start to match with the Academic Calendar please remind your Administration and pay for 2025-2026. Check directory and update me with changes, all changes need to be sent to Kelly </w:t>
      </w:r>
      <w:proofErr w:type="spellStart"/>
      <w:r w:rsidRPr="00E976A2">
        <w:t>Wierema</w:t>
      </w:r>
      <w:proofErr w:type="spellEnd"/>
      <w:r w:rsidRPr="00E976A2">
        <w:t xml:space="preserve"> in an e-mail with all contact information. Please check if you have paid your membership before you pay for the conference, there is a member and a non-member price. Attend 3CATA conference in May, online registration closes May 22nd. After May 22nd in person registration can be done at the registration table at the conference.</w:t>
      </w:r>
    </w:p>
    <w:p w14:paraId="2C4300E1" w14:textId="77777777" w:rsidR="00BA2B33" w:rsidRDefault="00CC6705" w:rsidP="00E976A2">
      <w:r w:rsidRPr="00E976A2">
        <w:t>Equity / Diversity / Inclusion- Stacey Mendoza-</w:t>
      </w:r>
    </w:p>
    <w:p w14:paraId="257A0604" w14:textId="55DD779F" w:rsidR="00CC6705" w:rsidRPr="00E976A2" w:rsidRDefault="00CC6705" w:rsidP="00BA2B33">
      <w:pPr>
        <w:pStyle w:val="ListParagraph"/>
        <w:numPr>
          <w:ilvl w:val="0"/>
          <w:numId w:val="12"/>
        </w:numPr>
      </w:pPr>
      <w:r w:rsidRPr="00E976A2">
        <w:t xml:space="preserve">EDI survey only had about 20% of the 3CATA participate, but from that data the predominant age of our members </w:t>
      </w:r>
      <w:proofErr w:type="gramStart"/>
      <w:r w:rsidRPr="00E976A2">
        <w:t>are</w:t>
      </w:r>
      <w:proofErr w:type="gramEnd"/>
      <w:r w:rsidRPr="00E976A2">
        <w:t xml:space="preserve"> in their 30s, certified 10-20 years, and white. Will publish Mentor List in the next couple of weeks on the website. Participants from the survey are interested in hearing a range of topics from DEI/cultural awareness, medical admin, and general CEU. Goals for EDI this year: growing the mentorship program, more EDI related topics both on social media and during 3CATA, growing a network of diversity (LGBT, POC, disability, etc.)</w:t>
      </w:r>
    </w:p>
    <w:p w14:paraId="3B831F2E" w14:textId="77777777" w:rsidR="00BA2B33" w:rsidRDefault="00CC6705" w:rsidP="00E976A2">
      <w:r w:rsidRPr="00E976A2">
        <w:t>ICSM Update: Brandon Johnson:</w:t>
      </w:r>
    </w:p>
    <w:p w14:paraId="7D8E4940" w14:textId="77777777" w:rsidR="00564006" w:rsidRDefault="00CC6705" w:rsidP="00564006">
      <w:pPr>
        <w:pStyle w:val="ListParagraph"/>
        <w:numPr>
          <w:ilvl w:val="0"/>
          <w:numId w:val="12"/>
        </w:numPr>
      </w:pPr>
      <w:r w:rsidRPr="00E976A2">
        <w:t>ID having schools complete the survey if they have not already. If there is not a head athletic trainer to have one person put their name down. Jamie and I will send follow up emails to schools that have not completed.</w:t>
      </w:r>
    </w:p>
    <w:p w14:paraId="61AF15AC" w14:textId="77777777" w:rsidR="00564006" w:rsidRDefault="00CC6705" w:rsidP="00564006">
      <w:pPr>
        <w:pStyle w:val="ListParagraph"/>
        <w:numPr>
          <w:ilvl w:val="0"/>
          <w:numId w:val="12"/>
        </w:numPr>
      </w:pPr>
      <w:r w:rsidRPr="00E976A2">
        <w:t xml:space="preserve">Looking for 10 volunteers to follow up with two-year schools (probably outside our association). That is on NATA GATHER. Last month ICSM Townhall -Collaboration w/ American Sports and Performance Dietitians Association. Survey link : </w:t>
      </w:r>
      <w:hyperlink r:id="rId8" w:tgtFrame="_blank" w:tooltip="Original URL: https://nata.co1.qualtrics.com/jfe/form/SV_0Cew3sfrohdZvQq. Click or tap if you trust this link." w:history="1">
        <w:r w:rsidRPr="00E976A2">
          <w:rPr>
            <w:rStyle w:val="Hyperlink"/>
          </w:rPr>
          <w:t>Qualtrics Survey | Qualtrics Experience Management</w:t>
        </w:r>
      </w:hyperlink>
    </w:p>
    <w:p w14:paraId="586C2BB1" w14:textId="77777777" w:rsidR="00875A6D" w:rsidRDefault="00CC6705" w:rsidP="00564006">
      <w:pPr>
        <w:pStyle w:val="ListParagraph"/>
        <w:numPr>
          <w:ilvl w:val="0"/>
          <w:numId w:val="12"/>
        </w:numPr>
      </w:pPr>
      <w:r w:rsidRPr="00E976A2">
        <w:lastRenderedPageBreak/>
        <w:t xml:space="preserve">Below are the links to resources that were shared during the town hall yesterday. Also, the recording is available to watch </w:t>
      </w:r>
      <w:proofErr w:type="gramStart"/>
      <w:r w:rsidRPr="00E976A2">
        <w:t>on-demand</w:t>
      </w:r>
      <w:proofErr w:type="gramEnd"/>
      <w:r w:rsidRPr="00E976A2">
        <w:t xml:space="preserve"> here: </w:t>
      </w:r>
      <w:hyperlink r:id="rId9" w:history="1">
        <w:r w:rsidRPr="00771F23">
          <w:rPr>
            <w:rStyle w:val="Hyperlink"/>
          </w:rPr>
          <w:t>https://vimeo.com/1172567810?fl=tl&amp;fe=ec</w:t>
        </w:r>
      </w:hyperlink>
      <w:r w:rsidRPr="00E976A2">
        <w:t xml:space="preserve"> ·</w:t>
      </w:r>
    </w:p>
    <w:p w14:paraId="07D5A3C4" w14:textId="77777777" w:rsidR="00875A6D" w:rsidRDefault="00CC6705" w:rsidP="00564006">
      <w:pPr>
        <w:pStyle w:val="ListParagraph"/>
        <w:numPr>
          <w:ilvl w:val="0"/>
          <w:numId w:val="12"/>
        </w:numPr>
      </w:pPr>
      <w:r w:rsidRPr="00E976A2">
        <w:t xml:space="preserve">ASPDA’s Downloadable Nutrition Resources - </w:t>
      </w:r>
      <w:hyperlink r:id="rId10" w:history="1">
        <w:r w:rsidRPr="00E976A2">
          <w:rPr>
            <w:rStyle w:val="Hyperlink"/>
          </w:rPr>
          <w:t>https://sportsrd.org/downloadable-resources</w:t>
        </w:r>
      </w:hyperlink>
      <w:r w:rsidRPr="00E976A2">
        <w:br/>
        <w:t xml:space="preserve">Pre-workout sign to educate athletes on pre-workout nutrition </w:t>
      </w:r>
      <w:hyperlink r:id="rId11" w:history="1">
        <w:r w:rsidRPr="00E976A2">
          <w:rPr>
            <w:rStyle w:val="Hyperlink"/>
          </w:rPr>
          <w:t>https://static1.squarespace.com/static/68e063dfc10f3a376c7a6951/t/68e83714316553107ab46412/1760048916792/Pre-Workout_PDF.pdf</w:t>
        </w:r>
      </w:hyperlink>
    </w:p>
    <w:p w14:paraId="0898557F" w14:textId="77777777" w:rsidR="00875A6D" w:rsidRDefault="00CC6705" w:rsidP="00564006">
      <w:pPr>
        <w:pStyle w:val="ListParagraph"/>
        <w:numPr>
          <w:ilvl w:val="0"/>
          <w:numId w:val="12"/>
        </w:numPr>
      </w:pPr>
      <w:r w:rsidRPr="00E976A2">
        <w:t xml:space="preserve">Fueling for Recovery handout </w:t>
      </w:r>
      <w:hyperlink r:id="rId12" w:history="1">
        <w:r w:rsidRPr="00E976A2">
          <w:rPr>
            <w:rStyle w:val="Hyperlink"/>
          </w:rPr>
          <w:t>https://static1.squarespace.com/static/68e063dfc10f3a376c7a6951/t/68e8322bf8e25e19f05cb0d5/1760047659259/Fueling+For+Recovery.pdf</w:t>
        </w:r>
      </w:hyperlink>
    </w:p>
    <w:p w14:paraId="6A28AD1A" w14:textId="77777777" w:rsidR="00875A6D" w:rsidRDefault="00CC6705" w:rsidP="00564006">
      <w:pPr>
        <w:pStyle w:val="ListParagraph"/>
        <w:numPr>
          <w:ilvl w:val="0"/>
          <w:numId w:val="12"/>
        </w:numPr>
      </w:pPr>
      <w:r w:rsidRPr="00E976A2">
        <w:t xml:space="preserve">ASPDA’s Full time list </w:t>
      </w:r>
      <w:hyperlink r:id="rId13" w:history="1">
        <w:r w:rsidRPr="00E976A2">
          <w:rPr>
            <w:rStyle w:val="Hyperlink"/>
          </w:rPr>
          <w:t>https://sportsrd.org/full-time-list</w:t>
        </w:r>
      </w:hyperlink>
    </w:p>
    <w:p w14:paraId="18135DEB" w14:textId="77777777" w:rsidR="00875A6D" w:rsidRDefault="00CC6705" w:rsidP="00564006">
      <w:pPr>
        <w:pStyle w:val="ListParagraph"/>
        <w:numPr>
          <w:ilvl w:val="0"/>
          <w:numId w:val="12"/>
        </w:numPr>
      </w:pPr>
      <w:r w:rsidRPr="00E976A2">
        <w:t xml:space="preserve">Find an RD Tool </w:t>
      </w:r>
      <w:hyperlink r:id="rId14" w:history="1">
        <w:r w:rsidRPr="00E976A2">
          <w:rPr>
            <w:rStyle w:val="Hyperlink"/>
          </w:rPr>
          <w:t>https://www.eatright.org/find-a-nutrition-expert</w:t>
        </w:r>
      </w:hyperlink>
    </w:p>
    <w:p w14:paraId="0E217FE1" w14:textId="77777777" w:rsidR="00F948CB" w:rsidRDefault="00CC6705" w:rsidP="00564006">
      <w:pPr>
        <w:pStyle w:val="ListParagraph"/>
        <w:numPr>
          <w:ilvl w:val="0"/>
          <w:numId w:val="12"/>
        </w:numPr>
      </w:pPr>
      <w:r w:rsidRPr="00E976A2">
        <w:t xml:space="preserve">Wrestling specific handout </w:t>
      </w:r>
      <w:hyperlink r:id="rId15" w:history="1">
        <w:r w:rsidRPr="00E976A2">
          <w:rPr>
            <w:rStyle w:val="Hyperlink"/>
          </w:rPr>
          <w:t>https://static1.squarespace.com/static/68e063dfc10f3a376c7a6951/t/68e83d6d7a663736eb8d580f/1760050541349/Nutrition+for+the+Wrestling+Student-Athlete.pdf</w:t>
        </w:r>
      </w:hyperlink>
    </w:p>
    <w:p w14:paraId="55458EC9" w14:textId="7357E60D" w:rsidR="00CC6705" w:rsidRPr="00E976A2" w:rsidRDefault="00CC6705" w:rsidP="00564006">
      <w:pPr>
        <w:pStyle w:val="ListParagraph"/>
        <w:numPr>
          <w:ilvl w:val="0"/>
          <w:numId w:val="12"/>
        </w:numPr>
      </w:pPr>
      <w:r w:rsidRPr="00E976A2">
        <w:t>ICSM sponsored NATA 2027 Annual Conference Topic – Athletic Training Retention in Colligate Setting</w:t>
      </w:r>
    </w:p>
    <w:p w14:paraId="68FEEF47" w14:textId="77777777" w:rsidR="00F948CB" w:rsidRDefault="00CC6705" w:rsidP="00F948CB">
      <w:pPr>
        <w:pStyle w:val="Heading4"/>
      </w:pPr>
      <w:r w:rsidRPr="00E976A2">
        <w:t>ANNUAL MEETING – May 28-29, 2026 (Palm Springs, CA)</w:t>
      </w:r>
    </w:p>
    <w:p w14:paraId="68838BDC" w14:textId="744DD55B" w:rsidR="00CC6705" w:rsidRPr="00E976A2" w:rsidRDefault="00CC6705" w:rsidP="00E976A2">
      <w:r w:rsidRPr="00E976A2">
        <w:t xml:space="preserve">You can register the 27-30th with the discounted price. Anything beyond that you will have to call the hotel directly. Maria announced to the </w:t>
      </w:r>
      <w:proofErr w:type="gramStart"/>
      <w:r w:rsidRPr="00E976A2">
        <w:t>AD’s</w:t>
      </w:r>
      <w:proofErr w:type="gramEnd"/>
      <w:r w:rsidRPr="00E976A2">
        <w:t xml:space="preserve"> to let their athletic trainers attend. Warren- if you have a town hall topic, please let him know.</w:t>
      </w:r>
    </w:p>
    <w:p w14:paraId="51151B34" w14:textId="77777777" w:rsidR="00F948CB" w:rsidRDefault="00CC6705" w:rsidP="00F948CB">
      <w:pPr>
        <w:pStyle w:val="Heading4"/>
      </w:pPr>
      <w:r w:rsidRPr="00E976A2">
        <w:t>ADDITIONAL BUSINESS:</w:t>
      </w:r>
    </w:p>
    <w:p w14:paraId="199964C5" w14:textId="14671173" w:rsidR="00CC6705" w:rsidRPr="00E976A2" w:rsidRDefault="00CC6705" w:rsidP="00E976A2">
      <w:r w:rsidRPr="00E976A2">
        <w:t xml:space="preserve">Meeting adjourned 10:37am </w:t>
      </w:r>
    </w:p>
    <w:p w14:paraId="064CCBB9" w14:textId="52B185C8" w:rsidR="00EE0394" w:rsidRPr="00E976A2" w:rsidRDefault="00CC6705" w:rsidP="00E976A2">
      <w:hyperlink r:id="rId16">
        <w:r w:rsidRPr="00E976A2">
          <w:rPr>
            <w:rStyle w:val="Hyperlink"/>
          </w:rPr>
          <w:t>www.cccata.org</w:t>
        </w:r>
      </w:hyperlink>
    </w:p>
    <w:sectPr w:rsidR="00EE0394" w:rsidRPr="00E976A2" w:rsidSect="009D1C88">
      <w:headerReference w:type="default" r:id="rId17"/>
      <w:footerReference w:type="default" r:id="rId18"/>
      <w:pgSz w:w="12240" w:h="15840"/>
      <w:pgMar w:top="2106" w:right="1440" w:bottom="18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5BE71" w14:textId="77777777" w:rsidR="00307297" w:rsidRDefault="00307297" w:rsidP="00577A03">
      <w:r>
        <w:separator/>
      </w:r>
    </w:p>
  </w:endnote>
  <w:endnote w:type="continuationSeparator" w:id="0">
    <w:p w14:paraId="5BE03D4A" w14:textId="77777777" w:rsidR="00307297" w:rsidRDefault="00307297" w:rsidP="00577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27DF8" w14:textId="77777777" w:rsidR="00434E4C" w:rsidRPr="00760906" w:rsidRDefault="00760906" w:rsidP="00760906">
    <w:pPr>
      <w:pStyle w:val="Footer"/>
      <w:jc w:val="center"/>
      <w:rPr>
        <w:sz w:val="18"/>
        <w:szCs w:val="18"/>
      </w:rPr>
    </w:pPr>
    <w:r>
      <w:rPr>
        <w:noProof/>
      </w:rPr>
      <mc:AlternateContent>
        <mc:Choice Requires="wps">
          <w:drawing>
            <wp:anchor distT="0" distB="0" distL="114300" distR="114300" simplePos="0" relativeHeight="251661312" behindDoc="0" locked="0" layoutInCell="1" allowOverlap="1" wp14:anchorId="5F6B913C" wp14:editId="3CAF9C2A">
              <wp:simplePos x="0" y="0"/>
              <wp:positionH relativeFrom="column">
                <wp:posOffset>-384810</wp:posOffset>
              </wp:positionH>
              <wp:positionV relativeFrom="paragraph">
                <wp:posOffset>-268605</wp:posOffset>
              </wp:positionV>
              <wp:extent cx="6705600" cy="0"/>
              <wp:effectExtent l="0" t="12700" r="25400" b="25400"/>
              <wp:wrapNone/>
              <wp:docPr id="4" name="Straight Connector 4"/>
              <wp:cNvGraphicFramePr/>
              <a:graphic xmlns:a="http://schemas.openxmlformats.org/drawingml/2006/main">
                <a:graphicData uri="http://schemas.microsoft.com/office/word/2010/wordprocessingShape">
                  <wps:wsp>
                    <wps:cNvCnPr/>
                    <wps:spPr>
                      <a:xfrm>
                        <a:off x="0" y="0"/>
                        <a:ext cx="6705600" cy="0"/>
                      </a:xfrm>
                      <a:prstGeom prst="line">
                        <a:avLst/>
                      </a:prstGeom>
                      <a:ln w="31750">
                        <a:solidFill>
                          <a:srgbClr val="16376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5F5533"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pt,-21.15pt" to="497.7pt,-21.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" strokecolor="#163761" strokeweight="2.5pt">
              <v:stroke joinstyle="miter"/>
            </v:line>
          </w:pict>
        </mc:Fallback>
      </mc:AlternateContent>
    </w:r>
    <w:r w:rsidRPr="00760906">
      <w:rPr>
        <w:sz w:val="18"/>
        <w:szCs w:val="18"/>
      </w:rPr>
      <w:t>California Community College Athletic Trainers Association</w:t>
    </w:r>
    <w:r w:rsidR="000B4CAA">
      <w:rPr>
        <w:sz w:val="18"/>
        <w:szCs w:val="18"/>
      </w:rPr>
      <w:br/>
      <w:t>6185</w:t>
    </w:r>
    <w:r w:rsidRPr="00760906">
      <w:rPr>
        <w:sz w:val="18"/>
        <w:szCs w:val="18"/>
      </w:rPr>
      <w:t xml:space="preserve"> Magnolia Avenue </w:t>
    </w:r>
    <w:r w:rsidR="000B4CAA">
      <w:rPr>
        <w:sz w:val="18"/>
        <w:szCs w:val="18"/>
      </w:rPr>
      <w:t xml:space="preserve">Box 148 </w:t>
    </w:r>
    <w:r w:rsidRPr="00760906">
      <w:rPr>
        <w:sz w:val="18"/>
        <w:szCs w:val="18"/>
      </w:rPr>
      <w:t xml:space="preserve">Riverside CA 92506 </w:t>
    </w:r>
    <w:r w:rsidR="007B0E9D">
      <w:rPr>
        <w:rFonts w:ascii="Wingdings" w:hAnsi="Wingdings"/>
        <w:sz w:val="18"/>
        <w:szCs w:val="18"/>
      </w:rPr>
      <w:t>w</w:t>
    </w:r>
    <w:r>
      <w:rPr>
        <w:sz w:val="18"/>
        <w:szCs w:val="18"/>
      </w:rPr>
      <w:t xml:space="preserve"> </w:t>
    </w:r>
    <w:r w:rsidRPr="00760906">
      <w:rPr>
        <w:sz w:val="18"/>
        <w:szCs w:val="18"/>
      </w:rPr>
      <w:t>www.cccata.org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DC27F" w14:textId="77777777" w:rsidR="00307297" w:rsidRDefault="00307297" w:rsidP="00577A03">
      <w:r>
        <w:separator/>
      </w:r>
    </w:p>
  </w:footnote>
  <w:footnote w:type="continuationSeparator" w:id="0">
    <w:p w14:paraId="4E8244F2" w14:textId="77777777" w:rsidR="00307297" w:rsidRDefault="00307297" w:rsidP="00577A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1B4FE" w14:textId="77777777" w:rsidR="00577A03" w:rsidRPr="0017301B" w:rsidRDefault="007B0E9D" w:rsidP="006E3BB5">
    <w:pPr>
      <w:pStyle w:val="Heading1"/>
      <w:jc w:val="right"/>
      <w:rPr>
        <w:rStyle w:val="Heading1Char"/>
      </w:rPr>
    </w:pPr>
    <w:r>
      <w:rPr>
        <w:noProof/>
      </w:rPr>
      <w:drawing>
        <wp:anchor distT="0" distB="0" distL="114300" distR="114300" simplePos="0" relativeHeight="251659264" behindDoc="0" locked="0" layoutInCell="1" allowOverlap="1" wp14:anchorId="3E98D0DA" wp14:editId="079116B0">
          <wp:simplePos x="0" y="0"/>
          <wp:positionH relativeFrom="column">
            <wp:posOffset>-191911</wp:posOffset>
          </wp:positionH>
          <wp:positionV relativeFrom="paragraph">
            <wp:posOffset>-141111</wp:posOffset>
          </wp:positionV>
          <wp:extent cx="1964690" cy="967740"/>
          <wp:effectExtent l="0" t="0" r="3810" b="0"/>
          <wp:wrapSquare wrapText="bothSides"/>
          <wp:docPr id="588349097" name="Picture 588349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964690" cy="967740"/>
                  </a:xfrm>
                  <a:prstGeom prst="rect">
                    <a:avLst/>
                  </a:prstGeom>
                </pic:spPr>
              </pic:pic>
            </a:graphicData>
          </a:graphic>
          <wp14:sizeRelH relativeFrom="margin">
            <wp14:pctWidth>0</wp14:pctWidth>
          </wp14:sizeRelH>
          <wp14:sizeRelV relativeFrom="margin">
            <wp14:pctHeight>0</wp14:pctHeight>
          </wp14:sizeRelV>
        </wp:anchor>
      </w:drawing>
    </w:r>
    <w:r w:rsidR="00434E4C">
      <w:rPr>
        <w:noProof/>
      </w:rPr>
      <mc:AlternateContent>
        <mc:Choice Requires="wps">
          <w:drawing>
            <wp:anchor distT="0" distB="0" distL="114300" distR="114300" simplePos="0" relativeHeight="251658239" behindDoc="0" locked="0" layoutInCell="1" allowOverlap="1" wp14:anchorId="64200918" wp14:editId="3C09CF89">
              <wp:simplePos x="0" y="0"/>
              <wp:positionH relativeFrom="column">
                <wp:posOffset>-384175</wp:posOffset>
              </wp:positionH>
              <wp:positionV relativeFrom="paragraph">
                <wp:posOffset>732790</wp:posOffset>
              </wp:positionV>
              <wp:extent cx="6705600" cy="0"/>
              <wp:effectExtent l="0" t="12700" r="25400" b="25400"/>
              <wp:wrapNone/>
              <wp:docPr id="2" name="Straight Connector 2"/>
              <wp:cNvGraphicFramePr/>
              <a:graphic xmlns:a="http://schemas.openxmlformats.org/drawingml/2006/main">
                <a:graphicData uri="http://schemas.microsoft.com/office/word/2010/wordprocessingShape">
                  <wps:wsp>
                    <wps:cNvCnPr/>
                    <wps:spPr>
                      <a:xfrm>
                        <a:off x="0" y="0"/>
                        <a:ext cx="6705600" cy="0"/>
                      </a:xfrm>
                      <a:prstGeom prst="line">
                        <a:avLst/>
                      </a:prstGeom>
                      <a:ln w="31750">
                        <a:solidFill>
                          <a:srgbClr val="16376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EB371B" id="Straight Connector 2" o:spid="_x0000_s1026" style="position:absolute;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25pt,57.7pt" to="497.75pt,57.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" strokecolor="#163761" strokeweight="2.5pt">
              <v:stroke joinstyle="miter"/>
            </v:line>
          </w:pict>
        </mc:Fallback>
      </mc:AlternateContent>
    </w:r>
    <w:r w:rsidR="0017301B">
      <w:t>M</w:t>
    </w:r>
    <w:r w:rsidR="0017301B" w:rsidRPr="0017301B">
      <w:rPr>
        <w:rStyle w:val="Heading1Char"/>
      </w:rPr>
      <w:t>eeting 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74A4C"/>
    <w:multiLevelType w:val="hybridMultilevel"/>
    <w:tmpl w:val="134E15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C7563EB"/>
    <w:multiLevelType w:val="hybridMultilevel"/>
    <w:tmpl w:val="818424BC"/>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3A7275BF"/>
    <w:multiLevelType w:val="hybridMultilevel"/>
    <w:tmpl w:val="F7368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5559F3"/>
    <w:multiLevelType w:val="hybridMultilevel"/>
    <w:tmpl w:val="FDC628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4B47179"/>
    <w:multiLevelType w:val="hybridMultilevel"/>
    <w:tmpl w:val="8F38E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DE699F"/>
    <w:multiLevelType w:val="hybridMultilevel"/>
    <w:tmpl w:val="8D963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8F1DDC"/>
    <w:multiLevelType w:val="hybridMultilevel"/>
    <w:tmpl w:val="5D2E40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E621BE6"/>
    <w:multiLevelType w:val="hybridMultilevel"/>
    <w:tmpl w:val="6F54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AC1771"/>
    <w:multiLevelType w:val="hybridMultilevel"/>
    <w:tmpl w:val="E584944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74441576"/>
    <w:multiLevelType w:val="hybridMultilevel"/>
    <w:tmpl w:val="1212B3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767D7A6D"/>
    <w:multiLevelType w:val="hybridMultilevel"/>
    <w:tmpl w:val="DBB09B7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7D237879"/>
    <w:multiLevelType w:val="hybridMultilevel"/>
    <w:tmpl w:val="D584D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1108289">
    <w:abstractNumId w:val="0"/>
  </w:num>
  <w:num w:numId="2" w16cid:durableId="1245917895">
    <w:abstractNumId w:val="3"/>
  </w:num>
  <w:num w:numId="3" w16cid:durableId="153029230">
    <w:abstractNumId w:val="1"/>
  </w:num>
  <w:num w:numId="4" w16cid:durableId="1973827433">
    <w:abstractNumId w:val="9"/>
  </w:num>
  <w:num w:numId="5" w16cid:durableId="729696406">
    <w:abstractNumId w:val="6"/>
  </w:num>
  <w:num w:numId="6" w16cid:durableId="1544322635">
    <w:abstractNumId w:val="8"/>
  </w:num>
  <w:num w:numId="7" w16cid:durableId="764231062">
    <w:abstractNumId w:val="10"/>
  </w:num>
  <w:num w:numId="8" w16cid:durableId="703670886">
    <w:abstractNumId w:val="2"/>
  </w:num>
  <w:num w:numId="9" w16cid:durableId="728117562">
    <w:abstractNumId w:val="5"/>
  </w:num>
  <w:num w:numId="10" w16cid:durableId="604464283">
    <w:abstractNumId w:val="7"/>
  </w:num>
  <w:num w:numId="11" w16cid:durableId="1462067184">
    <w:abstractNumId w:val="4"/>
  </w:num>
  <w:num w:numId="12" w16cid:durableId="15657931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displayBackgroundShape/>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394"/>
    <w:rsid w:val="000004A9"/>
    <w:rsid w:val="00046A9F"/>
    <w:rsid w:val="00054A53"/>
    <w:rsid w:val="000B4CAA"/>
    <w:rsid w:val="000B6A06"/>
    <w:rsid w:val="000E054D"/>
    <w:rsid w:val="000F346E"/>
    <w:rsid w:val="00106721"/>
    <w:rsid w:val="001257AD"/>
    <w:rsid w:val="0017301B"/>
    <w:rsid w:val="001B439E"/>
    <w:rsid w:val="002113B4"/>
    <w:rsid w:val="00223171"/>
    <w:rsid w:val="00231B63"/>
    <w:rsid w:val="00247647"/>
    <w:rsid w:val="0027013E"/>
    <w:rsid w:val="00276BD8"/>
    <w:rsid w:val="002A3F6E"/>
    <w:rsid w:val="00307297"/>
    <w:rsid w:val="003752B4"/>
    <w:rsid w:val="003B2FDC"/>
    <w:rsid w:val="003C5984"/>
    <w:rsid w:val="003E4431"/>
    <w:rsid w:val="003E687C"/>
    <w:rsid w:val="003E7972"/>
    <w:rsid w:val="00406CFA"/>
    <w:rsid w:val="00415B8A"/>
    <w:rsid w:val="00422E28"/>
    <w:rsid w:val="00434E4C"/>
    <w:rsid w:val="004374D6"/>
    <w:rsid w:val="00441CAF"/>
    <w:rsid w:val="00492861"/>
    <w:rsid w:val="004F0323"/>
    <w:rsid w:val="00522A10"/>
    <w:rsid w:val="00543A38"/>
    <w:rsid w:val="00546A8D"/>
    <w:rsid w:val="00553456"/>
    <w:rsid w:val="00564006"/>
    <w:rsid w:val="0057201A"/>
    <w:rsid w:val="00577A03"/>
    <w:rsid w:val="005815A7"/>
    <w:rsid w:val="00595878"/>
    <w:rsid w:val="005B0369"/>
    <w:rsid w:val="005C79A6"/>
    <w:rsid w:val="005F496B"/>
    <w:rsid w:val="006C0728"/>
    <w:rsid w:val="006E3BB5"/>
    <w:rsid w:val="00760906"/>
    <w:rsid w:val="0077094A"/>
    <w:rsid w:val="00771F23"/>
    <w:rsid w:val="007A74D4"/>
    <w:rsid w:val="007B0E9D"/>
    <w:rsid w:val="007C5167"/>
    <w:rsid w:val="007D42F4"/>
    <w:rsid w:val="00866DC5"/>
    <w:rsid w:val="00875A6D"/>
    <w:rsid w:val="008A6971"/>
    <w:rsid w:val="008F1E79"/>
    <w:rsid w:val="00912EE0"/>
    <w:rsid w:val="009423AD"/>
    <w:rsid w:val="00981B96"/>
    <w:rsid w:val="009835A2"/>
    <w:rsid w:val="00985290"/>
    <w:rsid w:val="00991170"/>
    <w:rsid w:val="009942C6"/>
    <w:rsid w:val="009D1C88"/>
    <w:rsid w:val="00A07694"/>
    <w:rsid w:val="00A31DD8"/>
    <w:rsid w:val="00A64233"/>
    <w:rsid w:val="00A642DE"/>
    <w:rsid w:val="00A6767A"/>
    <w:rsid w:val="00A72827"/>
    <w:rsid w:val="00AA3FD5"/>
    <w:rsid w:val="00AD155F"/>
    <w:rsid w:val="00AD3D9D"/>
    <w:rsid w:val="00AD6208"/>
    <w:rsid w:val="00AD7C81"/>
    <w:rsid w:val="00AE792D"/>
    <w:rsid w:val="00AF2DF2"/>
    <w:rsid w:val="00AF6EEF"/>
    <w:rsid w:val="00B05CFE"/>
    <w:rsid w:val="00B25D78"/>
    <w:rsid w:val="00B5659B"/>
    <w:rsid w:val="00B80AA7"/>
    <w:rsid w:val="00B95131"/>
    <w:rsid w:val="00BA2B33"/>
    <w:rsid w:val="00BC349E"/>
    <w:rsid w:val="00C143A7"/>
    <w:rsid w:val="00C53E9F"/>
    <w:rsid w:val="00C80269"/>
    <w:rsid w:val="00C8549F"/>
    <w:rsid w:val="00CA5449"/>
    <w:rsid w:val="00CC6337"/>
    <w:rsid w:val="00CC6705"/>
    <w:rsid w:val="00D4033B"/>
    <w:rsid w:val="00DD284B"/>
    <w:rsid w:val="00E0399E"/>
    <w:rsid w:val="00E12830"/>
    <w:rsid w:val="00E8664C"/>
    <w:rsid w:val="00E9595E"/>
    <w:rsid w:val="00E976A2"/>
    <w:rsid w:val="00EB1CAC"/>
    <w:rsid w:val="00EE0394"/>
    <w:rsid w:val="00F948CB"/>
    <w:rsid w:val="00FD7B7F"/>
    <w:rsid w:val="00FE5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AE985"/>
  <w15:chartTrackingRefBased/>
  <w15:docId w15:val="{10AD5510-AD5E-4443-A1F9-8A27FF17F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394"/>
    <w:pPr>
      <w:spacing w:after="160" w:line="278" w:lineRule="auto"/>
    </w:pPr>
    <w:rPr>
      <w:rFonts w:eastAsiaTheme="minorHAnsi" w:cstheme="minorBidi"/>
      <w:kern w:val="2"/>
      <w:szCs w:val="24"/>
      <w14:ligatures w14:val="standardContextual"/>
    </w:rPr>
  </w:style>
  <w:style w:type="paragraph" w:styleId="Heading1">
    <w:name w:val="heading 1"/>
    <w:basedOn w:val="Normal"/>
    <w:next w:val="Normal"/>
    <w:link w:val="Heading1Char"/>
    <w:uiPriority w:val="9"/>
    <w:qFormat/>
    <w:rsid w:val="0077094A"/>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77094A"/>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77094A"/>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unhideWhenUsed/>
    <w:qFormat/>
    <w:rsid w:val="0077094A"/>
    <w:pPr>
      <w:spacing w:after="0" w:line="271" w:lineRule="auto"/>
      <w:outlineLvl w:val="3"/>
    </w:pPr>
    <w:rPr>
      <w:b/>
      <w:bCs/>
      <w:spacing w:val="5"/>
      <w:sz w:val="24"/>
    </w:rPr>
  </w:style>
  <w:style w:type="paragraph" w:styleId="Heading5">
    <w:name w:val="heading 5"/>
    <w:basedOn w:val="Normal"/>
    <w:next w:val="Normal"/>
    <w:link w:val="Heading5Char"/>
    <w:uiPriority w:val="9"/>
    <w:semiHidden/>
    <w:unhideWhenUsed/>
    <w:qFormat/>
    <w:rsid w:val="0077094A"/>
    <w:pPr>
      <w:spacing w:after="0" w:line="271" w:lineRule="auto"/>
      <w:outlineLvl w:val="4"/>
    </w:pPr>
    <w:rPr>
      <w:i/>
      <w:iCs/>
      <w:sz w:val="24"/>
    </w:rPr>
  </w:style>
  <w:style w:type="paragraph" w:styleId="Heading6">
    <w:name w:val="heading 6"/>
    <w:basedOn w:val="Normal"/>
    <w:next w:val="Normal"/>
    <w:link w:val="Heading6Char"/>
    <w:uiPriority w:val="9"/>
    <w:semiHidden/>
    <w:unhideWhenUsed/>
    <w:qFormat/>
    <w:rsid w:val="0077094A"/>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77094A"/>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77094A"/>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77094A"/>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7A03"/>
    <w:pPr>
      <w:tabs>
        <w:tab w:val="center" w:pos="4680"/>
        <w:tab w:val="right" w:pos="9360"/>
      </w:tabs>
    </w:pPr>
    <w:rPr>
      <w:rFonts w:asciiTheme="minorHAnsi" w:hAnsiTheme="minorHAnsi"/>
      <w:sz w:val="24"/>
    </w:rPr>
  </w:style>
  <w:style w:type="character" w:customStyle="1" w:styleId="HeaderChar">
    <w:name w:val="Header Char"/>
    <w:basedOn w:val="DefaultParagraphFont"/>
    <w:link w:val="Header"/>
    <w:uiPriority w:val="99"/>
    <w:rsid w:val="00577A03"/>
  </w:style>
  <w:style w:type="paragraph" w:styleId="Footer">
    <w:name w:val="footer"/>
    <w:basedOn w:val="Normal"/>
    <w:link w:val="FooterChar"/>
    <w:uiPriority w:val="99"/>
    <w:unhideWhenUsed/>
    <w:rsid w:val="00577A03"/>
    <w:pPr>
      <w:tabs>
        <w:tab w:val="center" w:pos="4680"/>
        <w:tab w:val="right" w:pos="9360"/>
      </w:tabs>
    </w:pPr>
    <w:rPr>
      <w:rFonts w:asciiTheme="minorHAnsi" w:hAnsiTheme="minorHAnsi"/>
      <w:sz w:val="24"/>
    </w:rPr>
  </w:style>
  <w:style w:type="character" w:customStyle="1" w:styleId="FooterChar">
    <w:name w:val="Footer Char"/>
    <w:basedOn w:val="DefaultParagraphFont"/>
    <w:link w:val="Footer"/>
    <w:uiPriority w:val="99"/>
    <w:rsid w:val="00577A03"/>
  </w:style>
  <w:style w:type="character" w:styleId="Hyperlink">
    <w:name w:val="Hyperlink"/>
    <w:uiPriority w:val="99"/>
    <w:rsid w:val="00CA5449"/>
    <w:rPr>
      <w:color w:val="0000FF"/>
      <w:u w:val="single"/>
    </w:rPr>
  </w:style>
  <w:style w:type="paragraph" w:styleId="NormalWeb">
    <w:name w:val="Normal (Web)"/>
    <w:basedOn w:val="Normal"/>
    <w:uiPriority w:val="99"/>
    <w:unhideWhenUsed/>
    <w:rsid w:val="00A31DD8"/>
    <w:pPr>
      <w:spacing w:before="100" w:beforeAutospacing="1" w:after="100" w:afterAutospacing="1"/>
    </w:pPr>
    <w:rPr>
      <w:sz w:val="24"/>
    </w:rPr>
  </w:style>
  <w:style w:type="paragraph" w:styleId="Title">
    <w:name w:val="Title"/>
    <w:basedOn w:val="Normal"/>
    <w:next w:val="Normal"/>
    <w:link w:val="TitleChar"/>
    <w:uiPriority w:val="10"/>
    <w:qFormat/>
    <w:rsid w:val="0077094A"/>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77094A"/>
    <w:rPr>
      <w:smallCaps/>
      <w:sz w:val="52"/>
      <w:szCs w:val="52"/>
    </w:rPr>
  </w:style>
  <w:style w:type="character" w:customStyle="1" w:styleId="Heading2Char">
    <w:name w:val="Heading 2 Char"/>
    <w:basedOn w:val="DefaultParagraphFont"/>
    <w:link w:val="Heading2"/>
    <w:uiPriority w:val="9"/>
    <w:rsid w:val="0077094A"/>
    <w:rPr>
      <w:smallCaps/>
      <w:sz w:val="28"/>
      <w:szCs w:val="28"/>
    </w:rPr>
  </w:style>
  <w:style w:type="character" w:styleId="UnresolvedMention">
    <w:name w:val="Unresolved Mention"/>
    <w:basedOn w:val="DefaultParagraphFont"/>
    <w:uiPriority w:val="99"/>
    <w:semiHidden/>
    <w:unhideWhenUsed/>
    <w:rsid w:val="00BC349E"/>
    <w:rPr>
      <w:color w:val="605E5C"/>
      <w:shd w:val="clear" w:color="auto" w:fill="E1DFDD"/>
    </w:rPr>
  </w:style>
  <w:style w:type="character" w:customStyle="1" w:styleId="Heading1Char">
    <w:name w:val="Heading 1 Char"/>
    <w:basedOn w:val="DefaultParagraphFont"/>
    <w:link w:val="Heading1"/>
    <w:uiPriority w:val="9"/>
    <w:rsid w:val="0077094A"/>
    <w:rPr>
      <w:smallCaps/>
      <w:spacing w:val="5"/>
      <w:sz w:val="36"/>
      <w:szCs w:val="36"/>
    </w:rPr>
  </w:style>
  <w:style w:type="character" w:customStyle="1" w:styleId="Heading3Char">
    <w:name w:val="Heading 3 Char"/>
    <w:basedOn w:val="DefaultParagraphFont"/>
    <w:link w:val="Heading3"/>
    <w:uiPriority w:val="9"/>
    <w:rsid w:val="0077094A"/>
    <w:rPr>
      <w:i/>
      <w:iCs/>
      <w:smallCaps/>
      <w:spacing w:val="5"/>
      <w:sz w:val="26"/>
      <w:szCs w:val="26"/>
    </w:rPr>
  </w:style>
  <w:style w:type="paragraph" w:styleId="NoSpacing">
    <w:name w:val="No Spacing"/>
    <w:basedOn w:val="Normal"/>
    <w:link w:val="NoSpacingChar"/>
    <w:uiPriority w:val="1"/>
    <w:qFormat/>
    <w:rsid w:val="0077094A"/>
    <w:pPr>
      <w:spacing w:after="0" w:line="240" w:lineRule="auto"/>
    </w:pPr>
  </w:style>
  <w:style w:type="paragraph" w:customStyle="1" w:styleId="Default">
    <w:name w:val="Default"/>
    <w:rsid w:val="006C0728"/>
    <w:pPr>
      <w:autoSpaceDE w:val="0"/>
      <w:autoSpaceDN w:val="0"/>
      <w:adjustRightInd w:val="0"/>
    </w:pPr>
    <w:rPr>
      <w:rFonts w:ascii="Cambria" w:hAnsi="Cambria" w:cs="Cambria"/>
      <w:color w:val="000000"/>
    </w:rPr>
  </w:style>
  <w:style w:type="character" w:customStyle="1" w:styleId="Heading4Char">
    <w:name w:val="Heading 4 Char"/>
    <w:basedOn w:val="DefaultParagraphFont"/>
    <w:link w:val="Heading4"/>
    <w:uiPriority w:val="9"/>
    <w:rsid w:val="0077094A"/>
    <w:rPr>
      <w:b/>
      <w:bCs/>
      <w:spacing w:val="5"/>
      <w:sz w:val="24"/>
      <w:szCs w:val="24"/>
    </w:rPr>
  </w:style>
  <w:style w:type="character" w:customStyle="1" w:styleId="Heading5Char">
    <w:name w:val="Heading 5 Char"/>
    <w:basedOn w:val="DefaultParagraphFont"/>
    <w:link w:val="Heading5"/>
    <w:uiPriority w:val="9"/>
    <w:semiHidden/>
    <w:rsid w:val="0077094A"/>
    <w:rPr>
      <w:i/>
      <w:iCs/>
      <w:sz w:val="24"/>
      <w:szCs w:val="24"/>
    </w:rPr>
  </w:style>
  <w:style w:type="character" w:customStyle="1" w:styleId="Heading6Char">
    <w:name w:val="Heading 6 Char"/>
    <w:basedOn w:val="DefaultParagraphFont"/>
    <w:link w:val="Heading6"/>
    <w:uiPriority w:val="9"/>
    <w:semiHidden/>
    <w:rsid w:val="0077094A"/>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77094A"/>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77094A"/>
    <w:rPr>
      <w:b/>
      <w:bCs/>
      <w:color w:val="7F7F7F" w:themeColor="text1" w:themeTint="80"/>
      <w:sz w:val="20"/>
      <w:szCs w:val="20"/>
    </w:rPr>
  </w:style>
  <w:style w:type="character" w:customStyle="1" w:styleId="Heading9Char">
    <w:name w:val="Heading 9 Char"/>
    <w:basedOn w:val="DefaultParagraphFont"/>
    <w:link w:val="Heading9"/>
    <w:uiPriority w:val="9"/>
    <w:semiHidden/>
    <w:rsid w:val="0077094A"/>
    <w:rPr>
      <w:b/>
      <w:bCs/>
      <w:i/>
      <w:iCs/>
      <w:color w:val="7F7F7F" w:themeColor="text1" w:themeTint="80"/>
      <w:sz w:val="18"/>
      <w:szCs w:val="18"/>
    </w:rPr>
  </w:style>
  <w:style w:type="paragraph" w:styleId="Caption">
    <w:name w:val="caption"/>
    <w:basedOn w:val="Normal"/>
    <w:next w:val="Normal"/>
    <w:uiPriority w:val="35"/>
    <w:semiHidden/>
    <w:unhideWhenUsed/>
    <w:rsid w:val="0077094A"/>
    <w:pPr>
      <w:spacing w:line="240" w:lineRule="auto"/>
    </w:pPr>
    <w:rPr>
      <w:rFonts w:eastAsiaTheme="minorEastAsia"/>
      <w:b/>
      <w:bCs/>
      <w:smallCaps/>
      <w:color w:val="44546A" w:themeColor="text2"/>
      <w:spacing w:val="6"/>
      <w:szCs w:val="18"/>
    </w:rPr>
  </w:style>
  <w:style w:type="paragraph" w:styleId="Subtitle">
    <w:name w:val="Subtitle"/>
    <w:basedOn w:val="Normal"/>
    <w:next w:val="Normal"/>
    <w:link w:val="SubtitleChar"/>
    <w:uiPriority w:val="11"/>
    <w:qFormat/>
    <w:rsid w:val="0077094A"/>
    <w:rPr>
      <w:i/>
      <w:iCs/>
      <w:smallCaps/>
      <w:spacing w:val="10"/>
      <w:sz w:val="28"/>
      <w:szCs w:val="28"/>
    </w:rPr>
  </w:style>
  <w:style w:type="character" w:customStyle="1" w:styleId="SubtitleChar">
    <w:name w:val="Subtitle Char"/>
    <w:basedOn w:val="DefaultParagraphFont"/>
    <w:link w:val="Subtitle"/>
    <w:uiPriority w:val="11"/>
    <w:rsid w:val="0077094A"/>
    <w:rPr>
      <w:i/>
      <w:iCs/>
      <w:smallCaps/>
      <w:spacing w:val="10"/>
      <w:sz w:val="28"/>
      <w:szCs w:val="28"/>
    </w:rPr>
  </w:style>
  <w:style w:type="character" w:styleId="Strong">
    <w:name w:val="Strong"/>
    <w:uiPriority w:val="22"/>
    <w:qFormat/>
    <w:rsid w:val="0077094A"/>
    <w:rPr>
      <w:b/>
      <w:bCs/>
    </w:rPr>
  </w:style>
  <w:style w:type="character" w:styleId="Emphasis">
    <w:name w:val="Emphasis"/>
    <w:uiPriority w:val="20"/>
    <w:qFormat/>
    <w:rsid w:val="0077094A"/>
    <w:rPr>
      <w:b/>
      <w:bCs/>
      <w:i/>
      <w:iCs/>
      <w:spacing w:val="10"/>
    </w:rPr>
  </w:style>
  <w:style w:type="character" w:customStyle="1" w:styleId="NoSpacingChar">
    <w:name w:val="No Spacing Char"/>
    <w:basedOn w:val="DefaultParagraphFont"/>
    <w:link w:val="NoSpacing"/>
    <w:uiPriority w:val="1"/>
    <w:rsid w:val="0077094A"/>
  </w:style>
  <w:style w:type="paragraph" w:styleId="ListParagraph">
    <w:name w:val="List Paragraph"/>
    <w:basedOn w:val="Normal"/>
    <w:uiPriority w:val="34"/>
    <w:qFormat/>
    <w:rsid w:val="0077094A"/>
    <w:pPr>
      <w:ind w:left="720"/>
      <w:contextualSpacing/>
    </w:pPr>
  </w:style>
  <w:style w:type="paragraph" w:styleId="Quote">
    <w:name w:val="Quote"/>
    <w:basedOn w:val="Normal"/>
    <w:next w:val="Normal"/>
    <w:link w:val="QuoteChar"/>
    <w:uiPriority w:val="29"/>
    <w:qFormat/>
    <w:rsid w:val="0077094A"/>
    <w:rPr>
      <w:i/>
      <w:iCs/>
    </w:rPr>
  </w:style>
  <w:style w:type="character" w:customStyle="1" w:styleId="QuoteChar">
    <w:name w:val="Quote Char"/>
    <w:basedOn w:val="DefaultParagraphFont"/>
    <w:link w:val="Quote"/>
    <w:uiPriority w:val="29"/>
    <w:rsid w:val="0077094A"/>
    <w:rPr>
      <w:i/>
      <w:iCs/>
    </w:rPr>
  </w:style>
  <w:style w:type="paragraph" w:styleId="IntenseQuote">
    <w:name w:val="Intense Quote"/>
    <w:basedOn w:val="Normal"/>
    <w:next w:val="Normal"/>
    <w:link w:val="IntenseQuoteChar"/>
    <w:uiPriority w:val="30"/>
    <w:qFormat/>
    <w:rsid w:val="0077094A"/>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77094A"/>
    <w:rPr>
      <w:i/>
      <w:iCs/>
    </w:rPr>
  </w:style>
  <w:style w:type="character" w:styleId="SubtleEmphasis">
    <w:name w:val="Subtle Emphasis"/>
    <w:uiPriority w:val="19"/>
    <w:qFormat/>
    <w:rsid w:val="0077094A"/>
    <w:rPr>
      <w:i/>
      <w:iCs/>
    </w:rPr>
  </w:style>
  <w:style w:type="character" w:styleId="IntenseEmphasis">
    <w:name w:val="Intense Emphasis"/>
    <w:uiPriority w:val="21"/>
    <w:qFormat/>
    <w:rsid w:val="0077094A"/>
    <w:rPr>
      <w:b/>
      <w:bCs/>
      <w:i/>
      <w:iCs/>
    </w:rPr>
  </w:style>
  <w:style w:type="character" w:styleId="SubtleReference">
    <w:name w:val="Subtle Reference"/>
    <w:basedOn w:val="DefaultParagraphFont"/>
    <w:uiPriority w:val="31"/>
    <w:qFormat/>
    <w:rsid w:val="0077094A"/>
    <w:rPr>
      <w:smallCaps/>
    </w:rPr>
  </w:style>
  <w:style w:type="character" w:styleId="IntenseReference">
    <w:name w:val="Intense Reference"/>
    <w:uiPriority w:val="32"/>
    <w:qFormat/>
    <w:rsid w:val="0077094A"/>
    <w:rPr>
      <w:b/>
      <w:bCs/>
      <w:smallCaps/>
    </w:rPr>
  </w:style>
  <w:style w:type="character" w:styleId="BookTitle">
    <w:name w:val="Book Title"/>
    <w:basedOn w:val="DefaultParagraphFont"/>
    <w:uiPriority w:val="33"/>
    <w:qFormat/>
    <w:rsid w:val="0077094A"/>
    <w:rPr>
      <w:i/>
      <w:iCs/>
      <w:smallCaps/>
      <w:spacing w:val="5"/>
    </w:rPr>
  </w:style>
  <w:style w:type="paragraph" w:styleId="TOCHeading">
    <w:name w:val="TOC Heading"/>
    <w:basedOn w:val="Heading1"/>
    <w:next w:val="Normal"/>
    <w:uiPriority w:val="39"/>
    <w:semiHidden/>
    <w:unhideWhenUsed/>
    <w:qFormat/>
    <w:rsid w:val="0077094A"/>
    <w:pPr>
      <w:outlineLvl w:val="9"/>
    </w:pPr>
  </w:style>
  <w:style w:type="paragraph" w:customStyle="1" w:styleId="PersonalName">
    <w:name w:val="Personal Name"/>
    <w:basedOn w:val="Title"/>
    <w:rsid w:val="0077094A"/>
    <w:rPr>
      <w:b/>
      <w:caps/>
      <w:color w:val="000000"/>
      <w:sz w:val="28"/>
      <w:szCs w:val="28"/>
    </w:rPr>
  </w:style>
  <w:style w:type="paragraph" w:styleId="BodyText">
    <w:name w:val="Body Text"/>
    <w:basedOn w:val="Normal"/>
    <w:link w:val="BodyTextChar"/>
    <w:uiPriority w:val="1"/>
    <w:qFormat/>
    <w:rsid w:val="00CC6337"/>
    <w:pPr>
      <w:widowControl w:val="0"/>
      <w:autoSpaceDE w:val="0"/>
      <w:autoSpaceDN w:val="0"/>
      <w:spacing w:after="0" w:line="240" w:lineRule="auto"/>
    </w:pPr>
    <w:rPr>
      <w:rFonts w:ascii="Times New Roman" w:eastAsia="Times New Roman" w:hAnsi="Times New Roman" w:cs="Times New Roman"/>
      <w:sz w:val="24"/>
    </w:rPr>
  </w:style>
  <w:style w:type="character" w:customStyle="1" w:styleId="BodyTextChar">
    <w:name w:val="Body Text Char"/>
    <w:basedOn w:val="DefaultParagraphFont"/>
    <w:link w:val="BodyText"/>
    <w:uiPriority w:val="1"/>
    <w:rsid w:val="00CC6337"/>
    <w:rPr>
      <w:rFonts w:ascii="Times New Roman" w:eastAsia="Times New Roman" w:hAnsi="Times New Roman" w:cs="Times New Roman"/>
      <w:sz w:val="24"/>
      <w:szCs w:val="24"/>
    </w:rPr>
  </w:style>
  <w:style w:type="paragraph" w:customStyle="1" w:styleId="xmsonormal">
    <w:name w:val="x_msonormal"/>
    <w:basedOn w:val="Normal"/>
    <w:rsid w:val="00EE0394"/>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7634055">
      <w:bodyDiv w:val="1"/>
      <w:marLeft w:val="0"/>
      <w:marRight w:val="0"/>
      <w:marTop w:val="0"/>
      <w:marBottom w:val="0"/>
      <w:divBdr>
        <w:top w:val="none" w:sz="0" w:space="0" w:color="auto"/>
        <w:left w:val="none" w:sz="0" w:space="0" w:color="auto"/>
        <w:bottom w:val="none" w:sz="0" w:space="0" w:color="auto"/>
        <w:right w:val="none" w:sz="0" w:space="0" w:color="auto"/>
      </w:divBdr>
      <w:divsChild>
        <w:div w:id="189610401">
          <w:marLeft w:val="0"/>
          <w:marRight w:val="0"/>
          <w:marTop w:val="0"/>
          <w:marBottom w:val="0"/>
          <w:divBdr>
            <w:top w:val="none" w:sz="0" w:space="0" w:color="auto"/>
            <w:left w:val="none" w:sz="0" w:space="0" w:color="auto"/>
            <w:bottom w:val="none" w:sz="0" w:space="0" w:color="auto"/>
            <w:right w:val="none" w:sz="0" w:space="0" w:color="auto"/>
          </w:divBdr>
          <w:divsChild>
            <w:div w:id="24136409">
              <w:marLeft w:val="0"/>
              <w:marRight w:val="0"/>
              <w:marTop w:val="0"/>
              <w:marBottom w:val="0"/>
              <w:divBdr>
                <w:top w:val="none" w:sz="0" w:space="0" w:color="auto"/>
                <w:left w:val="none" w:sz="0" w:space="0" w:color="auto"/>
                <w:bottom w:val="none" w:sz="0" w:space="0" w:color="auto"/>
                <w:right w:val="none" w:sz="0" w:space="0" w:color="auto"/>
              </w:divBdr>
              <w:divsChild>
                <w:div w:id="273488894">
                  <w:marLeft w:val="0"/>
                  <w:marRight w:val="0"/>
                  <w:marTop w:val="0"/>
                  <w:marBottom w:val="0"/>
                  <w:divBdr>
                    <w:top w:val="none" w:sz="0" w:space="0" w:color="auto"/>
                    <w:left w:val="none" w:sz="0" w:space="0" w:color="auto"/>
                    <w:bottom w:val="none" w:sz="0" w:space="0" w:color="auto"/>
                    <w:right w:val="none" w:sz="0" w:space="0" w:color="auto"/>
                  </w:divBdr>
                  <w:divsChild>
                    <w:div w:id="22953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2.safelinks.protection.outlook.com/?url=https%3A%2F%2Fnata.co1.qualtrics.com%2Fjfe%2Fform%2FSV_0Cew3sfrohdZvQq&amp;data=05%7C02%7Cmdillon%40collegeofthedesert.edu%7C160106f987e348e2950608de90de8c61%7C49b23779d9644dc39fce986de46535e8%7C0%7C0%7C639107482673106970%7CUnknown%7CTWFpbGZsb3d8eyJFbXB0eU1hcGkiOnRydWUsIlYiOiIwLjAuMDAwMCIsIlAiOiJXaW4zMiIsIkFOIjoiTWFpbCIsIldUIjoyfQ%3D%3D%7C0%7C%7C%7C&amp;sdata=RFrsGi%2Bpylw63Z2o2v%2Fl4C5N6uAKKKWY0XWqHQT6YcU%3D&amp;reserved=0" TargetMode="External"/><Relationship Id="rId13" Type="http://schemas.openxmlformats.org/officeDocument/2006/relationships/hyperlink" Target="https://sportsrd.org/full-time-list"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iohondo-edu.zoom.us/j/87195007454?from=addon" TargetMode="External"/><Relationship Id="rId12" Type="http://schemas.openxmlformats.org/officeDocument/2006/relationships/hyperlink" Target="https://static1.squarespace.com/static/68e063dfc10f3a376c7a6951/t/68e8322bf8e25e19f05cb0d5/1760047659259/Fueling+For+Recovery.pdf"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cccata.o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atic1.squarespace.com/static/68e063dfc10f3a376c7a6951/t/68e83714316553107ab46412/1760048916792/Pre-Workout_PDF.pdf" TargetMode="External"/><Relationship Id="rId5" Type="http://schemas.openxmlformats.org/officeDocument/2006/relationships/footnotes" Target="footnotes.xml"/><Relationship Id="rId15" Type="http://schemas.openxmlformats.org/officeDocument/2006/relationships/hyperlink" Target="https://static1.squarespace.com/static/68e063dfc10f3a376c7a6951/t/68e83d6d7a663736eb8d580f/1760050541349/Nutrition+for+the+Wrestling+Student-Athlete.pdf" TargetMode="External"/><Relationship Id="rId10" Type="http://schemas.openxmlformats.org/officeDocument/2006/relationships/hyperlink" Target="https://sportsrd.org/downloadable-resourc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imeo.com/1172567810?fl=tl&amp;fe=ec" TargetMode="External"/><Relationship Id="rId14" Type="http://schemas.openxmlformats.org/officeDocument/2006/relationships/hyperlink" Target="https://www.eatright.org/find-a-nutrition-exper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babcock/Library/Group%20Containers/UBF8T346G9.Office/User%20Content.localized/Templates.localized/3CATA%20Meeting%20Minut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3CATA Meeting Minutes.dotx</Template>
  <TotalTime>21</TotalTime>
  <Pages>6</Pages>
  <Words>1960</Words>
  <Characters>9883</Characters>
  <Application>Microsoft Office Word</Application>
  <DocSecurity>0</DocSecurity>
  <Lines>176</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Babcock, Todd</cp:lastModifiedBy>
  <cp:revision>30</cp:revision>
  <cp:lastPrinted>2023-08-01T18:40:00Z</cp:lastPrinted>
  <dcterms:created xsi:type="dcterms:W3CDTF">2026-04-23T18:47:00Z</dcterms:created>
  <dcterms:modified xsi:type="dcterms:W3CDTF">2026-04-23T19:08:00Z</dcterms:modified>
</cp:coreProperties>
</file>